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E3" w:rsidRPr="00680A6F" w:rsidRDefault="007B47E3" w:rsidP="00A97D4C">
      <w:pPr>
        <w:jc w:val="left"/>
        <w:rPr>
          <w:rFonts w:ascii="HGPｺﾞｼｯｸM" w:eastAsia="HGPｺﾞｼｯｸM" w:hAnsi="ぷちくまふぉんと太3"/>
          <w:b/>
          <w:sz w:val="22"/>
        </w:rPr>
      </w:pPr>
      <w:r w:rsidRPr="00680A6F">
        <w:rPr>
          <w:rFonts w:ascii="HGPｺﾞｼｯｸM" w:eastAsia="HGPｺﾞｼｯｸM" w:hAnsi="ぷちくまふぉんと太3" w:hint="eastAsia"/>
          <w:b/>
          <w:sz w:val="22"/>
        </w:rPr>
        <w:t>こがっち通信　　　ＮＯ１６</w:t>
      </w:r>
    </w:p>
    <w:p w:rsidR="007B47E3" w:rsidRDefault="007B47E3" w:rsidP="00680A6F">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みなさま、こんにちは。お元気ですか？</w:t>
      </w:r>
    </w:p>
    <w:p w:rsidR="007B47E3" w:rsidRDefault="007B47E3" w:rsidP="001F41D4">
      <w:pPr>
        <w:rPr>
          <w:rFonts w:ascii="ほにゃ字" w:eastAsia="ほにゃ字" w:hAnsi="ほにゃ字"/>
          <w:color w:val="000000"/>
          <w:szCs w:val="21"/>
        </w:rPr>
      </w:pPr>
      <w:r>
        <w:rPr>
          <w:rFonts w:ascii="ほにゃ字" w:eastAsia="ほにゃ字" w:hAnsi="ほにゃ字" w:hint="eastAsia"/>
          <w:color w:val="000000"/>
          <w:szCs w:val="21"/>
        </w:rPr>
        <w:t>寒さの厳しい冬でしたが、春の気配を感じますねぇ～♪昨日は佐賀県の牛尾梅林まで梅の花を愛でに出かけました。５分咲きの可愛い梅の花が出迎えてくれました。</w:t>
      </w:r>
    </w:p>
    <w:p w:rsidR="007B47E3" w:rsidRDefault="007B47E3" w:rsidP="00C76909">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人生色んな事がありますが、それでも、必ず春はやって来ます。それを信じる事が出来るのと、出来ないのとでは大違い･･･笑</w:t>
      </w:r>
    </w:p>
    <w:p w:rsidR="007B47E3" w:rsidRDefault="007B47E3" w:rsidP="00C76909">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信じる事にした時には、いつか春が来る事を知っているから、いつか消えうる事を信じれるから、どんな冬にも耐えていけます。のんびりのんびり、泣き泣きだって</w:t>
      </w:r>
      <w:r w:rsidRPr="00D01B92">
        <w:rPr>
          <w:rFonts w:ascii="ほにゃ字" w:eastAsia="ほにゃ字" w:hAnsi="ほにゃ字" w:hint="eastAsia"/>
          <w:b/>
          <w:color w:val="000000"/>
          <w:szCs w:val="21"/>
        </w:rPr>
        <w:t>┻</w:t>
      </w:r>
      <w:r>
        <w:rPr>
          <w:rFonts w:ascii="ほにゃ字" w:eastAsia="ほにゃ字" w:hAnsi="ほにゃ字" w:hint="eastAsia"/>
          <w:color w:val="000000"/>
          <w:szCs w:val="21"/>
        </w:rPr>
        <w:t>・・・何かしら心が安心しています。</w:t>
      </w:r>
      <w:r w:rsidRPr="00D01B92">
        <w:rPr>
          <w:rFonts w:ascii="ほにゃ字" w:eastAsia="ほにゃ字" w:hAnsi="ほにゃ字" w:hint="eastAsia"/>
          <w:b/>
          <w:color w:val="000000"/>
          <w:szCs w:val="21"/>
        </w:rPr>
        <w:t>╋</w:t>
      </w:r>
    </w:p>
    <w:p w:rsidR="007B47E3" w:rsidRDefault="007B47E3" w:rsidP="00C76909">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でも、信じれないと決めた時には、いつまで続くこの冬は・・・</w:t>
      </w:r>
      <w:r w:rsidRPr="00D01B92">
        <w:rPr>
          <w:rFonts w:ascii="ほにゃ字" w:eastAsia="ほにゃ字" w:hAnsi="ほにゃ字" w:hint="eastAsia"/>
          <w:b/>
          <w:color w:val="000000"/>
          <w:szCs w:val="21"/>
        </w:rPr>
        <w:t>┫━</w:t>
      </w:r>
      <w:r>
        <w:rPr>
          <w:rFonts w:ascii="ほにゃ字" w:eastAsia="ほにゃ字" w:hAnsi="ほにゃ字" w:hint="eastAsia"/>
          <w:color w:val="000000"/>
          <w:szCs w:val="21"/>
        </w:rPr>
        <w:t>苦</w:t>
      </w:r>
      <w:r w:rsidRPr="00D01B92">
        <w:rPr>
          <w:rFonts w:ascii="ほにゃ字" w:eastAsia="ほにゃ字" w:hAnsi="ほにゃ字" w:hint="eastAsia"/>
          <w:b/>
          <w:color w:val="000000"/>
          <w:szCs w:val="21"/>
        </w:rPr>
        <w:t>└</w:t>
      </w:r>
      <w:r>
        <w:rPr>
          <w:rFonts w:ascii="ほにゃ字" w:eastAsia="ほにゃ字" w:hAnsi="ほにゃ字" w:hint="eastAsia"/>
          <w:color w:val="000000"/>
          <w:szCs w:val="21"/>
        </w:rPr>
        <w:t>と、出て来た現象をアレヤコレヤといじくり回し春を遠ざけて居るのです</w:t>
      </w:r>
      <w:r w:rsidRPr="00D01B92">
        <w:rPr>
          <w:rFonts w:ascii="ほにゃ字" w:eastAsia="ほにゃ字" w:hAnsi="ほにゃ字" w:hint="eastAsia"/>
          <w:b/>
          <w:color w:val="000000"/>
          <w:szCs w:val="21"/>
        </w:rPr>
        <w:t>┳</w:t>
      </w:r>
      <w:r>
        <w:rPr>
          <w:rFonts w:ascii="ほにゃ字" w:eastAsia="ほにゃ字" w:hAnsi="ほにゃ字" w:hint="eastAsia"/>
          <w:color w:val="000000"/>
          <w:szCs w:val="21"/>
        </w:rPr>
        <w:t>。・・・そして、心は不安でいっぱいなんですねぇ～</w:t>
      </w:r>
      <w:r>
        <w:rPr>
          <w:rFonts w:ascii="ほにゃ字" w:eastAsia="ほにゃ字" w:hAnsi="ほにゃ字" w:hint="eastAsia"/>
          <w:b/>
          <w:color w:val="000000"/>
          <w:szCs w:val="21"/>
        </w:rPr>
        <w:t>┗└</w:t>
      </w:r>
      <w:r>
        <w:rPr>
          <w:rFonts w:ascii="ほにゃ字" w:eastAsia="ほにゃ字" w:hAnsi="ほにゃ字" w:hint="eastAsia"/>
          <w:color w:val="000000"/>
          <w:szCs w:val="21"/>
        </w:rPr>
        <w:t>。</w:t>
      </w:r>
    </w:p>
    <w:p w:rsidR="007B47E3" w:rsidRDefault="007B47E3" w:rsidP="00CA2132">
      <w:pPr>
        <w:ind w:firstLineChars="100" w:firstLine="210"/>
        <w:rPr>
          <w:rFonts w:ascii="ほにゃ字" w:eastAsia="ほにゃ字" w:hAnsi="ほにゃ字"/>
          <w:b/>
          <w:color w:val="000000"/>
          <w:szCs w:val="21"/>
        </w:rPr>
      </w:pPr>
      <w:r>
        <w:rPr>
          <w:rFonts w:ascii="ほにゃ字" w:eastAsia="ほにゃ字" w:hAnsi="ほにゃ字" w:hint="eastAsia"/>
          <w:color w:val="000000"/>
          <w:szCs w:val="21"/>
        </w:rPr>
        <w:t>さてさて、皆さんはどちらを選択しますか？私たちには選択する自由があるんだもん♪</w:t>
      </w:r>
    </w:p>
    <w:p w:rsidR="007B47E3" w:rsidRDefault="007B47E3" w:rsidP="00CA2132">
      <w:pPr>
        <w:ind w:firstLineChars="100" w:firstLine="210"/>
        <w:rPr>
          <w:rFonts w:ascii="ほにゃ字" w:eastAsia="ほにゃ字" w:hAnsi="ほにゃ字"/>
          <w:b/>
          <w:color w:val="000000"/>
          <w:szCs w:val="21"/>
        </w:rPr>
      </w:pPr>
      <w:r>
        <w:rPr>
          <w:rFonts w:ascii="ほにゃ字" w:eastAsia="ほにゃ字" w:hAnsi="ほにゃ字" w:hint="eastAsia"/>
          <w:color w:val="000000"/>
          <w:szCs w:val="21"/>
        </w:rPr>
        <w:t>そう、もう一度復習ですよ。ココロが先、形は後ですねぇ～</w:t>
      </w:r>
      <w:r w:rsidRPr="008148E3">
        <w:rPr>
          <w:rFonts w:ascii="ほにゃ字" w:eastAsia="ほにゃ字" w:hAnsi="ほにゃ字" w:hint="eastAsia"/>
          <w:b/>
          <w:color w:val="000000"/>
          <w:szCs w:val="21"/>
        </w:rPr>
        <w:t>┘</w:t>
      </w:r>
    </w:p>
    <w:p w:rsidR="007B47E3" w:rsidRDefault="007B47E3" w:rsidP="00CA2132">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ココロに花が咲きますと、形の世界も花が咲き春になるのでございます。安心と不安は、どちらかだけで存在不可能。光と闇の様にセットで存在してるのだから、どちらでも、選択可能。じゃ～ココロに安心を、ココロに光を～～選択したいなぁ～！</w:t>
      </w:r>
    </w:p>
    <w:p w:rsidR="007B47E3" w:rsidRDefault="007B47E3" w:rsidP="00C76909">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と、ここまで書き上げたところで、電話が鳴りました。電話機のディスプレイを見て、あ、県外の方・・・しあわせ通信の読者の方かな～♪と、思い、「もしも～し」</w:t>
      </w:r>
    </w:p>
    <w:p w:rsidR="007B47E3" w:rsidRPr="008148E3" w:rsidRDefault="007B47E3" w:rsidP="00C76909">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すると、電話からは元気なお声♪</w:t>
      </w:r>
      <w:r w:rsidRPr="00CA2132">
        <w:rPr>
          <w:rFonts w:ascii="ほにゃ字" w:eastAsia="ほにゃ字" w:hAnsi="ほにゃ字" w:hint="eastAsia"/>
          <w:b/>
          <w:color w:val="000000"/>
          <w:szCs w:val="21"/>
        </w:rPr>
        <w:t>─</w:t>
      </w:r>
    </w:p>
    <w:p w:rsidR="007B47E3" w:rsidRDefault="007B47E3" w:rsidP="001F41D4">
      <w:pPr>
        <w:rPr>
          <w:rFonts w:ascii="ほにゃ字" w:eastAsia="ほにゃ字" w:hAnsi="ほにゃ字"/>
          <w:color w:val="000000"/>
          <w:szCs w:val="21"/>
        </w:rPr>
      </w:pPr>
      <w:r>
        <w:rPr>
          <w:rFonts w:ascii="ほにゃ字" w:eastAsia="ほにゃ字" w:hAnsi="ほにゃ字" w:hint="eastAsia"/>
          <w:color w:val="000000"/>
          <w:szCs w:val="21"/>
        </w:rPr>
        <w:t>「古賀さん、森の家の座布団揃ってる？もし、まだだったら、それ、私に準備させて！何枚揃えたら良いの？」</w:t>
      </w:r>
    </w:p>
    <w:p w:rsidR="007B47E3" w:rsidRDefault="007B47E3" w:rsidP="001F41D4">
      <w:pPr>
        <w:rPr>
          <w:rFonts w:ascii="ほにゃ字" w:eastAsia="ほにゃ字" w:hAnsi="ほにゃ字"/>
          <w:color w:val="000000"/>
          <w:szCs w:val="21"/>
        </w:rPr>
      </w:pPr>
      <w:r>
        <w:rPr>
          <w:rFonts w:ascii="ほにゃ字" w:eastAsia="ほにゃ字" w:hAnsi="ほにゃ字" w:hint="eastAsia"/>
          <w:color w:val="000000"/>
          <w:szCs w:val="21"/>
        </w:rPr>
        <w:t>「沢山ですよ～。百枚は居るかと思ってます」</w:t>
      </w:r>
    </w:p>
    <w:p w:rsidR="007B47E3" w:rsidRDefault="007B47E3" w:rsidP="001F41D4">
      <w:pPr>
        <w:rPr>
          <w:rFonts w:ascii="ほにゃ字" w:eastAsia="ほにゃ字" w:hAnsi="ほにゃ字"/>
          <w:color w:val="000000"/>
          <w:szCs w:val="21"/>
        </w:rPr>
      </w:pPr>
      <w:r>
        <w:rPr>
          <w:rFonts w:ascii="ほにゃ字" w:eastAsia="ほにゃ字" w:hAnsi="ほにゃ字" w:hint="eastAsia"/>
          <w:color w:val="000000"/>
          <w:szCs w:val="21"/>
        </w:rPr>
        <w:t>「分かった！それ、準備するわ。任せてて！」・・・凄くないですかぁ～笑！ここにも出ました神様の計らい！！</w:t>
      </w:r>
    </w:p>
    <w:p w:rsidR="007B47E3" w:rsidRDefault="007B47E3" w:rsidP="001F41D4">
      <w:pPr>
        <w:rPr>
          <w:rFonts w:ascii="ほにゃ字" w:eastAsia="ほにゃ字" w:hAnsi="ほにゃ字"/>
          <w:color w:val="000000"/>
          <w:szCs w:val="21"/>
        </w:rPr>
      </w:pPr>
      <w:r>
        <w:rPr>
          <w:rFonts w:ascii="ほにゃ字" w:eastAsia="ほにゃ字" w:hAnsi="ほにゃ字" w:hint="eastAsia"/>
          <w:color w:val="000000"/>
          <w:szCs w:val="21"/>
        </w:rPr>
        <w:t xml:space="preserve">　実は、先月のこがっち通信で人手不足で～す。みたいな事書いたの覚えておいでですか？そうしますと、早速、ＨＰを制作して下さるとのお申し出があり、只今、打ち合わせ中でございます。ここにも、早々の、計らいでございましたぁ～笑</w:t>
      </w:r>
      <w:r w:rsidRPr="00CA2132">
        <w:rPr>
          <w:rFonts w:ascii="ほにゃ字" w:eastAsia="ほにゃ字" w:hAnsi="ほにゃ字" w:hint="eastAsia"/>
          <w:b/>
          <w:color w:val="000000"/>
          <w:szCs w:val="21"/>
        </w:rPr>
        <w:t>┌</w:t>
      </w:r>
      <w:r>
        <w:rPr>
          <w:rFonts w:ascii="ほにゃ字" w:eastAsia="ほにゃ字" w:hAnsi="ほにゃ字" w:hint="eastAsia"/>
          <w:color w:val="000000"/>
          <w:szCs w:val="21"/>
        </w:rPr>
        <w:t>。</w:t>
      </w:r>
    </w:p>
    <w:p w:rsidR="007B47E3" w:rsidRDefault="007B47E3" w:rsidP="001F41D4">
      <w:pPr>
        <w:rPr>
          <w:rFonts w:ascii="ほにゃ字" w:eastAsia="ほにゃ字" w:hAnsi="ほにゃ字"/>
          <w:color w:val="000000"/>
          <w:szCs w:val="21"/>
        </w:rPr>
      </w:pPr>
      <w:r>
        <w:rPr>
          <w:rFonts w:ascii="ほにゃ字" w:eastAsia="ほにゃ字" w:hAnsi="ほにゃ字" w:hint="eastAsia"/>
          <w:color w:val="000000"/>
          <w:szCs w:val="21"/>
        </w:rPr>
        <w:t xml:space="preserve">ＨＰの出来上がり、お座布団百枚も、森の家に揃いました！やった～～～っ　</w:t>
      </w:r>
      <w:r w:rsidRPr="00783A99">
        <w:rPr>
          <w:rFonts w:ascii="ほにゃ字" w:eastAsia="ほにゃ字" w:hAnsi="ほにゃ字" w:hint="eastAsia"/>
          <w:b/>
          <w:color w:val="000000"/>
          <w:szCs w:val="21"/>
        </w:rPr>
        <w:t>┏</w:t>
      </w:r>
    </w:p>
    <w:p w:rsidR="007B47E3" w:rsidRDefault="007B47E3" w:rsidP="00680A6F">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本当に、神様手配で運ばれ出すと、お任せする事の練習が始まります。</w:t>
      </w:r>
    </w:p>
    <w:p w:rsidR="007B47E3" w:rsidRDefault="007B47E3" w:rsidP="00680A6F">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ここにも、安心のキーワード。安心して神様手配に運ばれて行けばいい訳ですね。</w:t>
      </w:r>
    </w:p>
    <w:p w:rsidR="007B47E3" w:rsidRDefault="007B47E3" w:rsidP="00783A99">
      <w:pPr>
        <w:rPr>
          <w:rFonts w:ascii="ほにゃ字" w:eastAsia="ほにゃ字" w:hAnsi="ほにゃ字"/>
          <w:color w:val="000000"/>
          <w:szCs w:val="21"/>
        </w:rPr>
      </w:pPr>
      <w:r>
        <w:rPr>
          <w:rFonts w:ascii="ほにゃ字" w:eastAsia="ほにゃ字" w:hAnsi="ほにゃ字" w:hint="eastAsia"/>
          <w:color w:val="000000"/>
          <w:szCs w:val="21"/>
        </w:rPr>
        <w:t xml:space="preserve">　さてさて、２月の第一日曜日に、森の家の場所、朝倉郡東峰村大字小石原に行きましたのでご報告です。</w:t>
      </w:r>
    </w:p>
    <w:p w:rsidR="007B47E3" w:rsidRDefault="007B47E3" w:rsidP="00680A6F">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前日土曜日の夜は、大荒れの空模様。不動産屋さんも心配して「明日、雪になったら小石原は行けないかも・・・」。</w:t>
      </w:r>
      <w:r w:rsidRPr="00931056">
        <w:rPr>
          <w:rFonts w:ascii="ほにゃ字" w:eastAsia="ほにゃ字" w:hAnsi="ほにゃ字" w:hint="eastAsia"/>
          <w:b/>
          <w:color w:val="000000"/>
          <w:szCs w:val="21"/>
        </w:rPr>
        <w:t>ところがところが</w:t>
      </w:r>
      <w:r>
        <w:rPr>
          <w:rFonts w:ascii="ほにゃ字" w:eastAsia="ほにゃ字" w:hAnsi="ほにゃ字" w:hint="eastAsia"/>
          <w:color w:val="000000"/>
          <w:szCs w:val="21"/>
        </w:rPr>
        <w:t>、大晴天。天気予報は大外れ！笑</w:t>
      </w:r>
    </w:p>
    <w:p w:rsidR="007B47E3" w:rsidRDefault="007B47E3" w:rsidP="00680A6F">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行楽日和のぽかぽか天気。目指せ！小石原。</w:t>
      </w:r>
      <w:r w:rsidRPr="00931056">
        <w:rPr>
          <w:rFonts w:ascii="ほにゃ字" w:eastAsia="ほにゃ字" w:hAnsi="ほにゃ字" w:hint="eastAsia"/>
          <w:b/>
          <w:color w:val="000000"/>
          <w:szCs w:val="21"/>
        </w:rPr>
        <w:t>小石原は私たちを待っている！！</w:t>
      </w:r>
      <w:r>
        <w:rPr>
          <w:rFonts w:ascii="ほにゃ字" w:eastAsia="ほにゃ字" w:hAnsi="ほにゃ字" w:hint="eastAsia"/>
          <w:color w:val="000000"/>
          <w:szCs w:val="21"/>
        </w:rPr>
        <w:t>笑</w:t>
      </w:r>
    </w:p>
    <w:p w:rsidR="007B47E3" w:rsidRDefault="007B47E3" w:rsidP="0087524C">
      <w:pPr>
        <w:rPr>
          <w:rFonts w:ascii="ほにゃ字" w:eastAsia="ほにゃ字" w:hAnsi="ほにゃ字"/>
          <w:color w:val="000000"/>
          <w:szCs w:val="21"/>
        </w:rPr>
      </w:pPr>
      <w:r>
        <w:rPr>
          <w:rFonts w:ascii="ほにゃ字" w:eastAsia="ほにゃ字" w:hAnsi="ほにゃ字" w:hint="eastAsia"/>
          <w:color w:val="000000"/>
          <w:szCs w:val="21"/>
        </w:rPr>
        <w:t>途中人気の道の駅でトイレ休憩。日曜日は黒山のひとだかりで、駐車場を捜す車で右往左往のパニック状態。</w:t>
      </w:r>
      <w:r w:rsidRPr="00931056">
        <w:rPr>
          <w:rFonts w:ascii="ほにゃ字" w:eastAsia="ほにゃ字" w:hAnsi="ほにゃ字" w:hint="eastAsia"/>
          <w:b/>
          <w:color w:val="000000"/>
          <w:szCs w:val="21"/>
        </w:rPr>
        <w:t>ところがところが</w:t>
      </w:r>
      <w:r>
        <w:rPr>
          <w:rFonts w:ascii="ほにゃ字" w:eastAsia="ほにゃ字" w:hAnsi="ほにゃ字" w:hint="eastAsia"/>
          <w:color w:val="000000"/>
          <w:szCs w:val="21"/>
        </w:rPr>
        <w:t>、私たちの目の前の車がす～と、出て行って、ピッタシ、２台分が開いたのである。</w:t>
      </w:r>
    </w:p>
    <w:p w:rsidR="007B47E3" w:rsidRDefault="007B47E3" w:rsidP="0087524C">
      <w:pPr>
        <w:rPr>
          <w:rFonts w:ascii="ほにゃ字" w:eastAsia="ほにゃ字" w:hAnsi="ほにゃ字"/>
          <w:color w:val="000000"/>
          <w:szCs w:val="21"/>
        </w:rPr>
      </w:pPr>
      <w:r>
        <w:rPr>
          <w:rFonts w:ascii="ほにゃ字" w:eastAsia="ほにゃ字" w:hAnsi="ほにゃ字" w:hint="eastAsia"/>
          <w:color w:val="000000"/>
          <w:szCs w:val="21"/>
        </w:rPr>
        <w:t>２台分ですよ！一台ではなく二台！！</w:t>
      </w:r>
    </w:p>
    <w:p w:rsidR="007B47E3" w:rsidRDefault="007B47E3" w:rsidP="0087524C">
      <w:pPr>
        <w:rPr>
          <w:rFonts w:ascii="ほにゃ字" w:eastAsia="ほにゃ字" w:hAnsi="ほにゃ字"/>
          <w:b/>
          <w:color w:val="000000"/>
          <w:szCs w:val="21"/>
        </w:rPr>
      </w:pPr>
      <w:r>
        <w:rPr>
          <w:rFonts w:ascii="ほにゃ字" w:eastAsia="ほにゃ字" w:hAnsi="ほにゃ字" w:hint="eastAsia"/>
          <w:color w:val="000000"/>
          <w:szCs w:val="21"/>
        </w:rPr>
        <w:t>私たちは、車二台で行っていたのですね</w:t>
      </w:r>
      <w:r w:rsidRPr="0087524C">
        <w:rPr>
          <w:rFonts w:ascii="ほにゃ字" w:eastAsia="ほにゃ字" w:hAnsi="ほにゃ字" w:hint="eastAsia"/>
          <w:b/>
          <w:color w:val="000000"/>
          <w:szCs w:val="21"/>
        </w:rPr>
        <w:t>┌</w:t>
      </w:r>
    </w:p>
    <w:p w:rsidR="007B47E3" w:rsidRDefault="007B47E3" w:rsidP="0087524C">
      <w:pPr>
        <w:rPr>
          <w:rFonts w:ascii="ほにゃ字" w:eastAsia="ほにゃ字" w:hAnsi="ほにゃ字"/>
          <w:color w:val="000000"/>
          <w:szCs w:val="21"/>
        </w:rPr>
      </w:pPr>
      <w:r w:rsidRPr="0087524C">
        <w:rPr>
          <w:rFonts w:ascii="ほにゃ字" w:eastAsia="ほにゃ字" w:hAnsi="ほにゃ字" w:hint="eastAsia"/>
          <w:color w:val="000000"/>
          <w:szCs w:val="21"/>
        </w:rPr>
        <w:t>ここでも、私たちを大歓迎</w:t>
      </w:r>
      <w:r>
        <w:rPr>
          <w:rFonts w:ascii="ほにゃ字" w:eastAsia="ほにゃ字" w:hAnsi="ほにゃ字" w:hint="eastAsia"/>
          <w:color w:val="000000"/>
          <w:szCs w:val="21"/>
        </w:rPr>
        <w:t>！！湧く湧く。</w:t>
      </w:r>
    </w:p>
    <w:p w:rsidR="007B47E3" w:rsidRDefault="007B47E3" w:rsidP="0087524C">
      <w:pPr>
        <w:rPr>
          <w:rFonts w:ascii="ほにゃ字" w:eastAsia="ほにゃ字" w:hAnsi="ほにゃ字"/>
          <w:color w:val="000000"/>
          <w:szCs w:val="21"/>
        </w:rPr>
      </w:pPr>
      <w:r>
        <w:rPr>
          <w:rFonts w:ascii="ほにゃ字" w:eastAsia="ほにゃ字" w:hAnsi="ほにゃ字" w:hint="eastAsia"/>
          <w:color w:val="000000"/>
          <w:szCs w:val="21"/>
        </w:rPr>
        <w:t xml:space="preserve">　そして、小石原到着。現オーナーさんのおもてなしの美味しいコーヒーを頂き、ご近所の挨拶回りに出発です。</w:t>
      </w:r>
    </w:p>
    <w:p w:rsidR="007B47E3" w:rsidRDefault="007B47E3" w:rsidP="00931056">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あ、その前に、神様の謀（はかりごと）が、一つありましたよ。大敬先生の</w:t>
      </w:r>
      <w:r w:rsidRPr="00931056">
        <w:rPr>
          <w:rFonts w:ascii="ほにゃ字" w:eastAsia="ほにゃ字" w:hAnsi="ほにゃ字" w:hint="eastAsia"/>
          <w:b/>
          <w:color w:val="000000"/>
          <w:szCs w:val="21"/>
        </w:rPr>
        <w:t>神様の壺</w:t>
      </w:r>
      <w:r>
        <w:rPr>
          <w:rFonts w:ascii="ほにゃ字" w:eastAsia="ほにゃ字" w:hAnsi="ほにゃ字" w:hint="eastAsia"/>
          <w:color w:val="000000"/>
          <w:szCs w:val="21"/>
        </w:rPr>
        <w:t>、ヤンジさんの</w:t>
      </w:r>
      <w:r w:rsidRPr="00931056">
        <w:rPr>
          <w:rFonts w:ascii="ほにゃ字" w:eastAsia="ほにゃ字" w:hAnsi="ほにゃ字" w:hint="eastAsia"/>
          <w:b/>
          <w:color w:val="000000"/>
          <w:szCs w:val="21"/>
        </w:rPr>
        <w:t>神様の愛</w:t>
      </w:r>
      <w:r>
        <w:rPr>
          <w:rFonts w:ascii="ほにゃ字" w:eastAsia="ほにゃ字" w:hAnsi="ほにゃ字" w:hint="eastAsia"/>
          <w:color w:val="000000"/>
          <w:szCs w:val="21"/>
        </w:rPr>
        <w:t>、ならば、私は</w:t>
      </w:r>
      <w:r w:rsidRPr="00931056">
        <w:rPr>
          <w:rFonts w:ascii="ほにゃ字" w:eastAsia="ほにゃ字" w:hAnsi="ほにゃ字" w:hint="eastAsia"/>
          <w:b/>
          <w:color w:val="000000"/>
          <w:szCs w:val="21"/>
        </w:rPr>
        <w:t>神様の謀（笑）</w:t>
      </w:r>
      <w:r>
        <w:rPr>
          <w:rFonts w:ascii="ほにゃ字" w:eastAsia="ほにゃ字" w:hAnsi="ほにゃ字" w:hint="eastAsia"/>
          <w:color w:val="000000"/>
          <w:szCs w:val="21"/>
        </w:rPr>
        <w:t>。森の家のある皿山地区は小石原焼の発祥の地とも言われている場所で、周りは有名な陶芸家先生のお家が点在しております。森の家のお隣、お向かいも有名な窯元さま。気難しい方だと</w:t>
      </w:r>
      <w:r w:rsidRPr="00931056">
        <w:rPr>
          <w:rFonts w:ascii="ほにゃ字" w:eastAsia="ほにゃ字" w:hAnsi="ほにゃ字" w:hint="eastAsia"/>
          <w:color w:val="000000"/>
          <w:szCs w:val="21"/>
        </w:rPr>
        <w:t>┣</w:t>
      </w:r>
      <w:r>
        <w:rPr>
          <w:rFonts w:ascii="ほにゃ字" w:eastAsia="ほにゃ字" w:hAnsi="ほにゃ字" w:hint="eastAsia"/>
          <w:color w:val="000000"/>
          <w:szCs w:val="21"/>
        </w:rPr>
        <w:t>・・・なんて</w:t>
      </w:r>
    </w:p>
    <w:p w:rsidR="007B47E3" w:rsidRPr="0087524C" w:rsidRDefault="007B47E3" w:rsidP="0038007A">
      <w:pPr>
        <w:rPr>
          <w:rFonts w:ascii="ほにゃ字" w:eastAsia="ほにゃ字" w:hAnsi="ほにゃ字"/>
          <w:color w:val="000000"/>
          <w:szCs w:val="21"/>
        </w:rPr>
      </w:pPr>
      <w:r w:rsidRPr="00931056">
        <w:rPr>
          <w:rFonts w:ascii="ほにゃ字" w:eastAsia="ほにゃ字" w:hAnsi="ほにゃ字" w:hint="eastAsia"/>
          <w:b/>
          <w:color w:val="000000"/>
          <w:szCs w:val="21"/>
        </w:rPr>
        <w:t>ところがところが、なんとなんと、</w:t>
      </w:r>
      <w:r>
        <w:rPr>
          <w:rFonts w:ascii="ほにゃ字" w:eastAsia="ほにゃ字" w:hAnsi="ほにゃ字" w:hint="eastAsia"/>
          <w:color w:val="000000"/>
          <w:szCs w:val="21"/>
        </w:rPr>
        <w:t>禅の会のメンバーであるＩ嬢のお勤めしている美術館の中の美術協会、現会長さんが、お向かいの先生という巡り合わせ。何という謀。で、言わずと知れた、今回のご挨拶周りも、トントン拍子と相成りました</w:t>
      </w:r>
      <w:r w:rsidRPr="00B3098C">
        <w:rPr>
          <w:rFonts w:ascii="ほにゃ字" w:eastAsia="ほにゃ字" w:hAnsi="ほにゃ字" w:hint="eastAsia"/>
          <w:b/>
          <w:color w:val="000000"/>
          <w:szCs w:val="21"/>
        </w:rPr>
        <w:t>┘</w:t>
      </w:r>
      <w:r w:rsidRPr="00734426">
        <w:rPr>
          <w:rFonts w:ascii="ほにゃ字" w:eastAsia="ほにゃ字" w:hAnsi="ほにゃ字" w:hint="eastAsia"/>
          <w:color w:val="000000"/>
          <w:szCs w:val="21"/>
        </w:rPr>
        <w:t>。</w:t>
      </w:r>
    </w:p>
    <w:p w:rsidR="007B47E3" w:rsidRDefault="007B47E3" w:rsidP="00734426">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また、お隣の先生もとても素敵な方で、話が盛り上がり盛り上がり、これから小石原に来た時は、隣にも、「来たよ～！」って声かけて下さいね。などと、嬉しいお言葉をいただきました。</w:t>
      </w:r>
    </w:p>
    <w:p w:rsidR="007B47E3" w:rsidRDefault="007B47E3" w:rsidP="00734426">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畑を貸して下さる地主様も、「出来る限りご期待に沿えるよう協力しましょう～♪」</w:t>
      </w:r>
    </w:p>
    <w:p w:rsidR="007B47E3" w:rsidRDefault="007B47E3" w:rsidP="00734426">
      <w:pPr>
        <w:rPr>
          <w:rFonts w:ascii="ほにゃ字" w:eastAsia="ほにゃ字" w:hAnsi="ほにゃ字"/>
          <w:color w:val="000000"/>
          <w:szCs w:val="21"/>
        </w:rPr>
      </w:pPr>
      <w:r>
        <w:rPr>
          <w:rFonts w:ascii="ほにゃ字" w:eastAsia="ほにゃ字" w:hAnsi="ほにゃ字" w:hint="eastAsia"/>
          <w:color w:val="000000"/>
          <w:szCs w:val="21"/>
        </w:rPr>
        <w:t xml:space="preserve">　そして、お向かいの先生がご紹介下さったお蕎麦屋さんで遅めのお昼をして帰る予定にしました。</w:t>
      </w:r>
    </w:p>
    <w:p w:rsidR="007B47E3" w:rsidRDefault="007B47E3" w:rsidP="00734426">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その前に、またまた、一つのはかりごと。</w:t>
      </w:r>
    </w:p>
    <w:p w:rsidR="007B47E3" w:rsidRDefault="007B47E3" w:rsidP="00EC6A65">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今回小石原に行ったメンバーの中には、初めての小石原と言う人もいて、それぞれが少しだけ散策をかねた自由行動をしました。</w:t>
      </w:r>
    </w:p>
    <w:p w:rsidR="007B47E3" w:rsidRDefault="007B47E3" w:rsidP="004F4865">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その中で、一人、携帯電話を持っていない人が居たわけですが・・・その彼が、行方不明になったのです。</w:t>
      </w:r>
    </w:p>
    <w:p w:rsidR="007B47E3" w:rsidRDefault="007B47E3" w:rsidP="00734426">
      <w:pPr>
        <w:rPr>
          <w:rFonts w:ascii="ほにゃ字" w:eastAsia="ほにゃ字" w:hAnsi="ほにゃ字"/>
          <w:color w:val="000000"/>
          <w:szCs w:val="21"/>
        </w:rPr>
      </w:pPr>
      <w:r>
        <w:rPr>
          <w:rFonts w:ascii="ほにゃ字" w:eastAsia="ほにゃ字" w:hAnsi="ほにゃ字" w:hint="eastAsia"/>
          <w:color w:val="000000"/>
          <w:szCs w:val="21"/>
        </w:rPr>
        <w:t>お蕎麦屋さんに予約してあるので、移動しないといけないのに、彼が居ない・・・</w:t>
      </w:r>
      <w:r w:rsidRPr="004F4865">
        <w:rPr>
          <w:rFonts w:ascii="ほにゃ字" w:eastAsia="ほにゃ字" w:hAnsi="ほにゃ字" w:hint="eastAsia"/>
          <w:b/>
          <w:color w:val="000000"/>
          <w:szCs w:val="21"/>
        </w:rPr>
        <w:t>└</w:t>
      </w:r>
    </w:p>
    <w:p w:rsidR="007B47E3" w:rsidRDefault="007B47E3" w:rsidP="004F4865">
      <w:pPr>
        <w:rPr>
          <w:rFonts w:ascii="ほにゃ字" w:eastAsia="ほにゃ字" w:hAnsi="ほにゃ字"/>
          <w:color w:val="000000"/>
          <w:szCs w:val="21"/>
        </w:rPr>
      </w:pPr>
      <w:r>
        <w:rPr>
          <w:rFonts w:ascii="ほにゃ字" w:eastAsia="ほにゃ字" w:hAnsi="ほにゃ字" w:hint="eastAsia"/>
          <w:color w:val="000000"/>
          <w:szCs w:val="21"/>
        </w:rPr>
        <w:t>ちょっと、手分けして捜そうとなって、車を動かしかけた所、こちらに戻ってきている彼の姿が遠くに見えて、一安心。よかった！</w:t>
      </w:r>
    </w:p>
    <w:p w:rsidR="007B47E3" w:rsidRDefault="007B47E3" w:rsidP="004F4865">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と、その時、はかりごとの幕が開く</w:t>
      </w:r>
      <w:r w:rsidRPr="00931056">
        <w:rPr>
          <w:rFonts w:ascii="ほにゃ字" w:eastAsia="ほにゃ字" w:hAnsi="ほにゃ字" w:hint="eastAsia"/>
          <w:b/>
          <w:color w:val="000000"/>
          <w:szCs w:val="21"/>
        </w:rPr>
        <w:t>┓</w:t>
      </w:r>
    </w:p>
    <w:p w:rsidR="007B47E3" w:rsidRDefault="007B47E3" w:rsidP="004F4865">
      <w:pPr>
        <w:rPr>
          <w:rFonts w:ascii="ほにゃ字" w:eastAsia="ほにゃ字" w:hAnsi="ほにゃ字"/>
          <w:color w:val="000000"/>
          <w:szCs w:val="21"/>
        </w:rPr>
      </w:pPr>
      <w:r>
        <w:rPr>
          <w:rFonts w:ascii="ほにゃ字" w:eastAsia="ほにゃ字" w:hAnsi="ほにゃ字" w:hint="eastAsia"/>
          <w:color w:val="000000"/>
          <w:szCs w:val="21"/>
        </w:rPr>
        <w:t>背後から、「こがさ～ん、こがさ～ん！」</w:t>
      </w:r>
    </w:p>
    <w:p w:rsidR="007B47E3" w:rsidRDefault="007B47E3" w:rsidP="004F4865">
      <w:pPr>
        <w:rPr>
          <w:rFonts w:ascii="ほにゃ字" w:eastAsia="ほにゃ字" w:hAnsi="ほにゃ字"/>
          <w:color w:val="000000"/>
          <w:szCs w:val="21"/>
        </w:rPr>
      </w:pPr>
      <w:r>
        <w:rPr>
          <w:rFonts w:ascii="ほにゃ字" w:eastAsia="ほにゃ字" w:hAnsi="ほにゃ字" w:hint="eastAsia"/>
          <w:color w:val="000000"/>
          <w:szCs w:val="21"/>
        </w:rPr>
        <w:t>何？・・・って、そちらを向いてみると、お隣の先生が、手を振りながら駆け寄って来られてる。その後ろに、もう一人、男性が・・・・誰？</w:t>
      </w:r>
    </w:p>
    <w:p w:rsidR="007B47E3" w:rsidRPr="00680A6F" w:rsidRDefault="007B47E3" w:rsidP="004F4865">
      <w:pPr>
        <w:rPr>
          <w:rFonts w:ascii="ほにゃ字" w:eastAsia="ほにゃ字" w:hAnsi="ほにゃ字"/>
          <w:color w:val="000000"/>
          <w:szCs w:val="21"/>
        </w:rPr>
      </w:pPr>
      <w:r>
        <w:rPr>
          <w:rFonts w:ascii="ほにゃ字" w:eastAsia="ほにゃ字" w:hAnsi="ほにゃ字" w:hint="eastAsia"/>
          <w:color w:val="000000"/>
          <w:szCs w:val="21"/>
        </w:rPr>
        <w:t>「こがさん、紹介したい人が居る。村長さん、村長さん！」・・・・・えっ！、私も村長さんもビ</w:t>
      </w:r>
      <w:r w:rsidRPr="006E1021">
        <w:rPr>
          <w:rFonts w:ascii="ほにゃ字" w:eastAsia="ほにゃ字" w:hAnsi="ほにゃ字" w:hint="eastAsia"/>
          <w:b/>
          <w:color w:val="000000"/>
          <w:szCs w:val="21"/>
        </w:rPr>
        <w:t>┃</w:t>
      </w:r>
      <w:r>
        <w:rPr>
          <w:rFonts w:ascii="ほにゃ字" w:eastAsia="ほにゃ字" w:hAnsi="ほにゃ字" w:hint="eastAsia"/>
          <w:color w:val="000000"/>
          <w:szCs w:val="21"/>
        </w:rPr>
        <w:t>、ビックリ！！</w:t>
      </w:r>
      <w:r w:rsidRPr="006E1021">
        <w:rPr>
          <w:rFonts w:ascii="ほにゃ字" w:eastAsia="ほにゃ字" w:hAnsi="ほにゃ字" w:hint="eastAsia"/>
          <w:b/>
          <w:color w:val="000000"/>
          <w:szCs w:val="21"/>
        </w:rPr>
        <w:t>┃</w:t>
      </w:r>
    </w:p>
    <w:p w:rsidR="007B47E3" w:rsidRDefault="007B47E3" w:rsidP="00931056">
      <w:pPr>
        <w:rPr>
          <w:rFonts w:ascii="ほにゃ字" w:eastAsia="ほにゃ字" w:hAnsi="ほにゃ字"/>
          <w:color w:val="000000"/>
          <w:szCs w:val="21"/>
        </w:rPr>
      </w:pPr>
      <w:r>
        <w:rPr>
          <w:rFonts w:ascii="ほにゃ字" w:eastAsia="ほにゃ字" w:hAnsi="ほにゃ字" w:hint="eastAsia"/>
          <w:color w:val="000000"/>
          <w:szCs w:val="21"/>
        </w:rPr>
        <w:t>それもそのはず、小石原前日の夜、フェイスブックで、東峰村（福岡県には村は２つだけ）の村長さんのページを見つけて、ご挨拶しました。そして、明日、小石原に行きますのでお会いできませんか？と、メッセージをしましたら、明日は地区の会合があるので、後日ご連絡下さいと言うお返事だったのです・・・</w:t>
      </w:r>
      <w:r w:rsidRPr="00931056">
        <w:rPr>
          <w:rFonts w:ascii="ほにゃ字" w:eastAsia="ほにゃ字" w:hAnsi="ほにゃ字" w:hint="eastAsia"/>
          <w:b/>
          <w:color w:val="000000"/>
          <w:szCs w:val="21"/>
        </w:rPr>
        <w:t>ところがところが、まさかのまさか</w:t>
      </w:r>
      <w:r>
        <w:rPr>
          <w:rFonts w:ascii="ほにゃ字" w:eastAsia="ほにゃ字" w:hAnsi="ほにゃ字" w:hint="eastAsia"/>
          <w:color w:val="000000"/>
          <w:szCs w:val="21"/>
        </w:rPr>
        <w:t>の地区の会合は、皿山地区の会合で、森の家すぐ斜め前の公民館で開催されていたのでした。･･･ぎゃ！。</w:t>
      </w:r>
    </w:p>
    <w:p w:rsidR="007B47E3" w:rsidRDefault="007B47E3" w:rsidP="00CE0E28">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そして、お隣の先生が、会合終了するやいなや、私たちのところへ村長さんを引き連れて来られたという次第です。</w:t>
      </w:r>
    </w:p>
    <w:p w:rsidR="007B47E3" w:rsidRDefault="007B47E3" w:rsidP="006E1021">
      <w:pPr>
        <w:rPr>
          <w:rFonts w:ascii="ほにゃ字" w:eastAsia="ほにゃ字" w:hAnsi="ほにゃ字"/>
          <w:color w:val="000000"/>
          <w:szCs w:val="21"/>
        </w:rPr>
      </w:pPr>
      <w:r w:rsidRPr="00931056">
        <w:rPr>
          <w:rFonts w:ascii="ほにゃ字" w:eastAsia="ほにゃ字" w:hAnsi="ほにゃ字" w:hint="eastAsia"/>
          <w:b/>
          <w:color w:val="000000"/>
          <w:szCs w:val="21"/>
        </w:rPr>
        <w:t xml:space="preserve">　もしやもしや</w:t>
      </w:r>
      <w:r>
        <w:rPr>
          <w:rFonts w:ascii="ほにゃ字" w:eastAsia="ほにゃ字" w:hAnsi="ほにゃ字" w:hint="eastAsia"/>
          <w:color w:val="000000"/>
          <w:szCs w:val="21"/>
        </w:rPr>
        <w:t>、行方不明者が発生せずに、予定通りに森の家を出ていたら・・・村長さんへのご挨拶は再度、後日、時間を調整して、となるところでございました笑。</w:t>
      </w:r>
    </w:p>
    <w:p w:rsidR="007B47E3" w:rsidRDefault="007B47E3" w:rsidP="006E1021">
      <w:pPr>
        <w:rPr>
          <w:rFonts w:ascii="ほにゃ字" w:eastAsia="ほにゃ字" w:hAnsi="ほにゃ字"/>
          <w:color w:val="000000"/>
          <w:szCs w:val="21"/>
        </w:rPr>
      </w:pPr>
      <w:r>
        <w:rPr>
          <w:rFonts w:ascii="ほにゃ字" w:eastAsia="ほにゃ字" w:hAnsi="ほにゃ字" w:hint="eastAsia"/>
          <w:color w:val="000000"/>
          <w:szCs w:val="21"/>
        </w:rPr>
        <w:t>村長さんも驚かれて・・・</w:t>
      </w:r>
    </w:p>
    <w:p w:rsidR="007B47E3" w:rsidRDefault="007B47E3" w:rsidP="006E1021">
      <w:pPr>
        <w:rPr>
          <w:rFonts w:ascii="ほにゃ字" w:eastAsia="ほにゃ字" w:hAnsi="ほにゃ字"/>
          <w:color w:val="000000"/>
          <w:szCs w:val="21"/>
        </w:rPr>
      </w:pPr>
      <w:r>
        <w:rPr>
          <w:rFonts w:ascii="ほにゃ字" w:eastAsia="ほにゃ字" w:hAnsi="ほにゃ字" w:hint="eastAsia"/>
          <w:color w:val="000000"/>
          <w:szCs w:val="21"/>
        </w:rPr>
        <w:t>「ものすごい、何かの計らいを感じます。</w:t>
      </w:r>
    </w:p>
    <w:p w:rsidR="007B47E3" w:rsidRDefault="007B47E3" w:rsidP="006E1021">
      <w:pPr>
        <w:rPr>
          <w:rFonts w:ascii="ほにゃ字" w:eastAsia="ほにゃ字" w:hAnsi="ほにゃ字"/>
          <w:color w:val="000000"/>
          <w:szCs w:val="21"/>
        </w:rPr>
      </w:pPr>
      <w:r>
        <w:rPr>
          <w:rFonts w:ascii="ほにゃ字" w:eastAsia="ほにゃ字" w:hAnsi="ほにゃ字" w:hint="eastAsia"/>
          <w:color w:val="000000"/>
          <w:szCs w:val="21"/>
        </w:rPr>
        <w:t>まさか、ここの地区にお越しとは・・・感動、感動！お互いに相談しながら協力しながら・・・」・・・ここまで来たら・・・　　もう転がるしかない！笑</w:t>
      </w:r>
    </w:p>
    <w:p w:rsidR="007B47E3" w:rsidRDefault="007B47E3" w:rsidP="002448E3">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小石原で森の家をスタートすると決まったからには、氏神様の「高木神社」にもご報告をと思っておりましたが、</w:t>
      </w:r>
      <w:r w:rsidRPr="00931056">
        <w:rPr>
          <w:rFonts w:ascii="ほにゃ字" w:eastAsia="ほにゃ字" w:hAnsi="ほにゃ字" w:hint="eastAsia"/>
          <w:b/>
          <w:color w:val="000000"/>
          <w:szCs w:val="21"/>
        </w:rPr>
        <w:t>なんとなんと</w:t>
      </w:r>
      <w:r>
        <w:rPr>
          <w:rFonts w:ascii="ほにゃ字" w:eastAsia="ほにゃ字" w:hAnsi="ほにゃ字" w:hint="eastAsia"/>
          <w:color w:val="000000"/>
          <w:szCs w:val="21"/>
        </w:rPr>
        <w:t>、ご紹介いただいたお蕎麦屋さんが、高木神社の真向かいで、予約必須の大繁盛のお蕎麦屋さんなのですが、時間がずれたおかげなのか、私たちを迎え入れるべく・・・車四台分（現地集合のメンバー二台）の駐車場がきっちり開いていたのです。こんな事は、めったに無いらしい</w:t>
      </w:r>
      <w:r w:rsidRPr="007871F7">
        <w:rPr>
          <w:rFonts w:ascii="ほにゃ字" w:eastAsia="ほにゃ字" w:hAnsi="ほにゃ字" w:hint="eastAsia"/>
          <w:b/>
          <w:color w:val="000000"/>
          <w:szCs w:val="21"/>
        </w:rPr>
        <w:t>┏</w:t>
      </w:r>
      <w:r>
        <w:rPr>
          <w:rFonts w:ascii="ほにゃ字" w:eastAsia="ほにゃ字" w:hAnsi="ほにゃ字" w:hint="eastAsia"/>
          <w:b/>
          <w:color w:val="000000"/>
          <w:szCs w:val="21"/>
        </w:rPr>
        <w:t>まさかまさか！</w:t>
      </w:r>
    </w:p>
    <w:p w:rsidR="007B47E3" w:rsidRDefault="007B47E3" w:rsidP="007871F7">
      <w:pPr>
        <w:ind w:firstLineChars="100" w:firstLine="210"/>
        <w:rPr>
          <w:rFonts w:ascii="ほにゃ字" w:eastAsia="ほにゃ字" w:hAnsi="ほにゃ字"/>
          <w:color w:val="000000"/>
          <w:szCs w:val="21"/>
        </w:rPr>
      </w:pPr>
      <w:r>
        <w:rPr>
          <w:rFonts w:ascii="ほにゃ字" w:eastAsia="ほにゃ字" w:hAnsi="ほにゃ字" w:hint="eastAsia"/>
          <w:color w:val="000000"/>
          <w:szCs w:val="21"/>
        </w:rPr>
        <w:t>そうして、こうして、流れに乗ったような状況の中、するすると、導かれ招かれ（笑）、高木神社へ御参りさせていただきました。　神様パワー全開の小石原ツアー生り成り。</w:t>
      </w:r>
    </w:p>
    <w:p w:rsidR="007B47E3" w:rsidRDefault="007B47E3" w:rsidP="007871F7">
      <w:pPr>
        <w:rPr>
          <w:rFonts w:ascii="ほにゃ字" w:eastAsia="ほにゃ字" w:hAnsi="ほにゃ字"/>
          <w:color w:val="000000"/>
          <w:szCs w:val="21"/>
        </w:rPr>
      </w:pPr>
      <w:r>
        <w:rPr>
          <w:rFonts w:ascii="ほにゃ字" w:eastAsia="ほにゃ字" w:hAnsi="ほにゃ字" w:hint="eastAsia"/>
          <w:color w:val="000000"/>
          <w:szCs w:val="21"/>
        </w:rPr>
        <w:t>と、今回は、</w:t>
      </w:r>
      <w:r w:rsidRPr="00AD5D32">
        <w:rPr>
          <w:rFonts w:ascii="ほにゃ字" w:eastAsia="ほにゃ字" w:hAnsi="ほにゃ字" w:hint="eastAsia"/>
          <w:b/>
          <w:color w:val="000000"/>
          <w:szCs w:val="21"/>
        </w:rPr>
        <w:t>まさかのまさかの、もしやもしやの、ところがところが、なんとなんと、</w:t>
      </w:r>
      <w:r>
        <w:rPr>
          <w:rFonts w:ascii="ほにゃ字" w:eastAsia="ほにゃ字" w:hAnsi="ほにゃ字" w:hint="eastAsia"/>
          <w:color w:val="000000"/>
          <w:szCs w:val="21"/>
        </w:rPr>
        <w:t>多発地帯に突入のこがっち通信でしたぁ～笑</w:t>
      </w:r>
    </w:p>
    <w:p w:rsidR="007B47E3" w:rsidRDefault="007B47E3" w:rsidP="007871F7">
      <w:pPr>
        <w:rPr>
          <w:rFonts w:ascii="ほにゃ字" w:eastAsia="ほにゃ字" w:hAnsi="ほにゃ字"/>
          <w:color w:val="000000"/>
          <w:szCs w:val="21"/>
        </w:rPr>
      </w:pPr>
      <w:r>
        <w:rPr>
          <w:rFonts w:ascii="ほにゃ字" w:eastAsia="ほにゃ字" w:hAnsi="ほにゃ字" w:hint="eastAsia"/>
          <w:color w:val="000000"/>
          <w:szCs w:val="21"/>
        </w:rPr>
        <w:t>さてさて、大敬先生を囲んでの元気アップ禅の会、３月、４月のご案内ですよ。</w:t>
      </w:r>
    </w:p>
    <w:p w:rsidR="007B47E3" w:rsidRPr="00680A6F" w:rsidRDefault="007B47E3" w:rsidP="007871F7">
      <w:pPr>
        <w:rPr>
          <w:rFonts w:ascii="ほにゃ字" w:eastAsia="ほにゃ字" w:hAnsi="ほにゃ字"/>
          <w:color w:val="000000"/>
          <w:szCs w:val="21"/>
        </w:rPr>
      </w:pPr>
      <w:r w:rsidRPr="00AD5D32">
        <w:rPr>
          <w:rFonts w:ascii="ほにゃ字" w:eastAsia="ほにゃ字" w:hAnsi="ほにゃ字" w:hint="eastAsia"/>
          <w:b/>
          <w:color w:val="000000"/>
          <w:szCs w:val="21"/>
        </w:rPr>
        <w:t>なんとなんと</w:t>
      </w:r>
      <w:r>
        <w:rPr>
          <w:rFonts w:ascii="ほにゃ字" w:eastAsia="ほにゃ字" w:hAnsi="ほにゃ字" w:hint="eastAsia"/>
          <w:color w:val="000000"/>
          <w:szCs w:val="21"/>
        </w:rPr>
        <w:t>運ばれてレッツ！ゴー！！</w:t>
      </w:r>
    </w:p>
    <w:p w:rsidR="007B47E3" w:rsidRPr="00680A6F" w:rsidRDefault="007B47E3" w:rsidP="007A7118">
      <w:pPr>
        <w:rPr>
          <w:rFonts w:ascii="ほにゃ字" w:eastAsia="ほにゃ字" w:hAnsi="ほにゃ字"/>
          <w:color w:val="000000"/>
          <w:szCs w:val="21"/>
        </w:rPr>
      </w:pPr>
      <w:r>
        <w:rPr>
          <w:rFonts w:ascii="ほにゃ字" w:eastAsia="ほにゃ字" w:hAnsi="ほにゃ字" w:hint="eastAsia"/>
          <w:color w:val="000000"/>
          <w:szCs w:val="21"/>
        </w:rPr>
        <w:t>◆第１９７</w:t>
      </w:r>
      <w:r w:rsidRPr="00680A6F">
        <w:rPr>
          <w:rFonts w:ascii="ほにゃ字" w:eastAsia="ほにゃ字" w:hAnsi="ほにゃ字" w:hint="eastAsia"/>
          <w:color w:val="000000"/>
          <w:szCs w:val="21"/>
        </w:rPr>
        <w:t>回大敬先生を囲んでの</w:t>
      </w:r>
    </w:p>
    <w:p w:rsidR="007B47E3" w:rsidRPr="00680A6F" w:rsidRDefault="007B47E3" w:rsidP="00680A6F">
      <w:pPr>
        <w:ind w:firstLineChars="700" w:firstLine="1470"/>
        <w:rPr>
          <w:rFonts w:ascii="ほにゃ字" w:eastAsia="ほにゃ字" w:hAnsi="ほにゃ字"/>
          <w:color w:val="000000"/>
          <w:szCs w:val="21"/>
        </w:rPr>
      </w:pPr>
      <w:r w:rsidRPr="00680A6F">
        <w:rPr>
          <w:rFonts w:ascii="ほにゃ字" w:eastAsia="ほにゃ字" w:hAnsi="ほにゃ字" w:hint="eastAsia"/>
          <w:color w:val="000000"/>
          <w:szCs w:val="21"/>
        </w:rPr>
        <w:t xml:space="preserve">元気アップ禅の会　</w:t>
      </w:r>
    </w:p>
    <w:p w:rsidR="007B47E3" w:rsidRPr="00680A6F" w:rsidRDefault="007B47E3" w:rsidP="00D600E5">
      <w:pPr>
        <w:rPr>
          <w:rFonts w:ascii="ほにゃ字" w:eastAsia="ほにゃ字" w:hAnsi="ほにゃ字"/>
          <w:color w:val="000000"/>
          <w:szCs w:val="21"/>
        </w:rPr>
      </w:pPr>
      <w:r>
        <w:rPr>
          <w:rFonts w:ascii="ほにゃ字" w:eastAsia="ほにゃ字" w:hAnsi="ほにゃ字" w:hint="eastAsia"/>
          <w:color w:val="000000"/>
          <w:szCs w:val="21"/>
        </w:rPr>
        <w:t>日程　３</w:t>
      </w:r>
      <w:r w:rsidRPr="00680A6F">
        <w:rPr>
          <w:rFonts w:ascii="ほにゃ字" w:eastAsia="ほにゃ字" w:hAnsi="ほにゃ字" w:hint="eastAsia"/>
          <w:color w:val="000000"/>
          <w:szCs w:val="21"/>
        </w:rPr>
        <w:t>月１６日（日）　９：４５～正午</w:t>
      </w:r>
    </w:p>
    <w:p w:rsidR="007B47E3" w:rsidRPr="00680A6F" w:rsidRDefault="007B47E3" w:rsidP="007A7118">
      <w:pPr>
        <w:rPr>
          <w:rFonts w:ascii="ほにゃ字" w:eastAsia="ほにゃ字" w:hAnsi="ほにゃ字"/>
          <w:color w:val="000000"/>
          <w:szCs w:val="21"/>
        </w:rPr>
      </w:pPr>
      <w:r>
        <w:rPr>
          <w:rFonts w:ascii="ほにゃ字" w:eastAsia="ほにゃ字" w:hAnsi="ほにゃ字" w:hint="eastAsia"/>
          <w:color w:val="000000"/>
          <w:szCs w:val="21"/>
        </w:rPr>
        <w:t>◆第１９８</w:t>
      </w:r>
      <w:r w:rsidRPr="00680A6F">
        <w:rPr>
          <w:rFonts w:ascii="ほにゃ字" w:eastAsia="ほにゃ字" w:hAnsi="ほにゃ字" w:hint="eastAsia"/>
          <w:color w:val="000000"/>
          <w:szCs w:val="21"/>
        </w:rPr>
        <w:t>回大敬先生を囲んでの</w:t>
      </w:r>
    </w:p>
    <w:p w:rsidR="007B47E3" w:rsidRPr="00680A6F" w:rsidRDefault="007B47E3" w:rsidP="007A7118">
      <w:pPr>
        <w:rPr>
          <w:rFonts w:ascii="ほにゃ字" w:eastAsia="ほにゃ字" w:hAnsi="ほにゃ字"/>
          <w:color w:val="000000"/>
          <w:szCs w:val="21"/>
        </w:rPr>
      </w:pPr>
      <w:r w:rsidRPr="00680A6F">
        <w:rPr>
          <w:rFonts w:ascii="ほにゃ字" w:eastAsia="ほにゃ字" w:hAnsi="ほにゃ字" w:hint="eastAsia"/>
          <w:color w:val="000000"/>
          <w:szCs w:val="21"/>
        </w:rPr>
        <w:t xml:space="preserve">　　　　　　　　元気アップ禅の会</w:t>
      </w:r>
    </w:p>
    <w:p w:rsidR="007B47E3" w:rsidRPr="00680A6F" w:rsidRDefault="007B47E3" w:rsidP="007A7118">
      <w:pPr>
        <w:rPr>
          <w:rFonts w:ascii="ほにゃ字" w:eastAsia="ほにゃ字" w:hAnsi="ほにゃ字"/>
          <w:color w:val="000000"/>
          <w:szCs w:val="21"/>
        </w:rPr>
      </w:pPr>
      <w:r>
        <w:rPr>
          <w:rFonts w:ascii="ほにゃ字" w:eastAsia="ほにゃ字" w:hAnsi="ほにゃ字" w:hint="eastAsia"/>
          <w:color w:val="000000"/>
          <w:szCs w:val="21"/>
        </w:rPr>
        <w:t>日程　４月１３</w:t>
      </w:r>
      <w:r w:rsidRPr="00680A6F">
        <w:rPr>
          <w:rFonts w:ascii="ほにゃ字" w:eastAsia="ほにゃ字" w:hAnsi="ほにゃ字" w:hint="eastAsia"/>
          <w:color w:val="000000"/>
          <w:szCs w:val="21"/>
        </w:rPr>
        <w:t>日（日）　９：４５～正午</w:t>
      </w:r>
    </w:p>
    <w:p w:rsidR="007B47E3" w:rsidRPr="00680A6F" w:rsidRDefault="007B47E3" w:rsidP="007A7118">
      <w:pPr>
        <w:rPr>
          <w:rFonts w:ascii="ほにゃ字" w:eastAsia="ほにゃ字" w:hAnsi="ほにゃ字"/>
          <w:color w:val="000000"/>
          <w:szCs w:val="21"/>
        </w:rPr>
      </w:pPr>
      <w:r>
        <w:rPr>
          <w:rFonts w:ascii="ほにゃ字" w:eastAsia="ほにゃ字" w:hAnsi="ほにゃ字" w:hint="eastAsia"/>
          <w:color w:val="000000"/>
          <w:szCs w:val="21"/>
        </w:rPr>
        <w:t>共に、会場：菅原会館　参加費：千</w:t>
      </w:r>
      <w:r w:rsidRPr="00680A6F">
        <w:rPr>
          <w:rFonts w:ascii="ほにゃ字" w:eastAsia="ほにゃ字" w:hAnsi="ほにゃ字" w:hint="eastAsia"/>
          <w:color w:val="000000"/>
          <w:szCs w:val="21"/>
        </w:rPr>
        <w:t xml:space="preserve">円　</w:t>
      </w:r>
    </w:p>
    <w:p w:rsidR="007B47E3" w:rsidRPr="00680A6F" w:rsidRDefault="007B47E3" w:rsidP="007A7118">
      <w:pPr>
        <w:rPr>
          <w:rFonts w:ascii="ほにゃ字" w:eastAsia="ほにゃ字" w:hAnsi="ほにゃ字"/>
          <w:color w:val="000000"/>
          <w:szCs w:val="21"/>
        </w:rPr>
      </w:pPr>
      <w:r>
        <w:rPr>
          <w:rFonts w:ascii="ほにゃ字" w:eastAsia="ほにゃ字" w:hAnsi="ほにゃ字" w:hint="eastAsia"/>
          <w:color w:val="000000"/>
          <w:szCs w:val="21"/>
        </w:rPr>
        <w:t xml:space="preserve">連絡先　</w:t>
      </w:r>
      <w:r w:rsidRPr="00680A6F">
        <w:rPr>
          <w:rFonts w:ascii="ほにゃ字" w:eastAsia="ほにゃ字" w:hAnsi="ほにゃ字" w:hint="eastAsia"/>
          <w:color w:val="000000"/>
          <w:szCs w:val="21"/>
        </w:rPr>
        <w:t>古賀０９０</w:t>
      </w:r>
      <w:r w:rsidRPr="00680A6F">
        <w:rPr>
          <w:rFonts w:ascii="ほにゃ字" w:eastAsia="ほにゃ字" w:hAnsi="ほにゃ字"/>
          <w:color w:val="000000"/>
          <w:szCs w:val="21"/>
        </w:rPr>
        <w:t>-</w:t>
      </w:r>
      <w:r w:rsidRPr="00680A6F">
        <w:rPr>
          <w:rFonts w:ascii="ほにゃ字" w:eastAsia="ほにゃ字" w:hAnsi="ほにゃ字" w:hint="eastAsia"/>
          <w:color w:val="000000"/>
          <w:szCs w:val="21"/>
        </w:rPr>
        <w:t>７４４４</w:t>
      </w:r>
      <w:r w:rsidRPr="00680A6F">
        <w:rPr>
          <w:rFonts w:ascii="ほにゃ字" w:eastAsia="ほにゃ字" w:hAnsi="ほにゃ字"/>
          <w:color w:val="000000"/>
          <w:szCs w:val="21"/>
        </w:rPr>
        <w:t>-</w:t>
      </w:r>
      <w:r w:rsidRPr="00680A6F">
        <w:rPr>
          <w:rFonts w:ascii="ほにゃ字" w:eastAsia="ほにゃ字" w:hAnsi="ほにゃ字" w:hint="eastAsia"/>
          <w:color w:val="000000"/>
          <w:szCs w:val="21"/>
        </w:rPr>
        <w:t>７８４７</w:t>
      </w:r>
    </w:p>
    <w:p w:rsidR="007B47E3" w:rsidRPr="00680A6F" w:rsidRDefault="007B47E3" w:rsidP="004F1834">
      <w:pPr>
        <w:rPr>
          <w:rFonts w:ascii="ほにゃ字" w:eastAsia="ほにゃ字" w:hAnsi="ほにゃ字"/>
          <w:color w:val="000000"/>
          <w:szCs w:val="21"/>
        </w:rPr>
      </w:pPr>
      <w:r w:rsidRPr="00680A6F">
        <w:rPr>
          <w:rFonts w:ascii="ほにゃ字" w:eastAsia="ほにゃ字" w:hAnsi="ほにゃ字" w:hint="eastAsia"/>
          <w:color w:val="000000"/>
          <w:szCs w:val="21"/>
        </w:rPr>
        <w:t>元気アップ禅の会＆しあわせ通信お世話役</w:t>
      </w:r>
    </w:p>
    <w:p w:rsidR="007B47E3" w:rsidRPr="00680A6F" w:rsidRDefault="007B47E3" w:rsidP="00680A6F">
      <w:pPr>
        <w:rPr>
          <w:rFonts w:ascii="ほにゃ字" w:eastAsia="ほにゃ字" w:hAnsi="ほにゃ字"/>
          <w:color w:val="000000"/>
          <w:szCs w:val="21"/>
        </w:rPr>
      </w:pPr>
      <w:r w:rsidRPr="00680A6F">
        <w:rPr>
          <w:rFonts w:ascii="ほにゃ字" w:eastAsia="ほにゃ字" w:hAnsi="ほにゃ字" w:hint="eastAsia"/>
          <w:color w:val="000000"/>
          <w:szCs w:val="21"/>
        </w:rPr>
        <w:t>福岡県北九州市　古賀　美和子</w:t>
      </w:r>
    </w:p>
    <w:sectPr w:rsidR="007B47E3" w:rsidRPr="00680A6F" w:rsidSect="002A064C">
      <w:pgSz w:w="10319" w:h="14572" w:code="13"/>
      <w:pgMar w:top="907" w:right="1021" w:bottom="907" w:left="1021" w:header="851" w:footer="992" w:gutter="0"/>
      <w:cols w:num="3" w:space="420"/>
      <w:textDirection w:val="tbRl"/>
      <w:docGrid w:linePitch="367" w:charSpace="-10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7E3" w:rsidRDefault="007B47E3" w:rsidP="002A29CB">
      <w:r>
        <w:separator/>
      </w:r>
    </w:p>
  </w:endnote>
  <w:endnote w:type="continuationSeparator" w:id="0">
    <w:p w:rsidR="007B47E3" w:rsidRDefault="007B47E3" w:rsidP="002A2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ぷちくまふぉんと太3">
    <w:panose1 w:val="02000609000000000000"/>
    <w:charset w:val="80"/>
    <w:family w:val="auto"/>
    <w:pitch w:val="fixed"/>
    <w:sig w:usb0="A00002BF" w:usb1="68C7FCFB" w:usb2="00000010" w:usb3="00000000" w:csb0="0002009F" w:csb1="00000000"/>
  </w:font>
  <w:font w:name="ほにゃ字">
    <w:panose1 w:val="02000600000000000000"/>
    <w:charset w:val="80"/>
    <w:family w:val="auto"/>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7E3" w:rsidRDefault="007B47E3" w:rsidP="002A29CB">
      <w:r>
        <w:separator/>
      </w:r>
    </w:p>
  </w:footnote>
  <w:footnote w:type="continuationSeparator" w:id="0">
    <w:p w:rsidR="007B47E3" w:rsidRDefault="007B47E3" w:rsidP="002A2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A2104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C95C5DCE"/>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1EA2B888"/>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5A8636C2"/>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E1F8A08E"/>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BB70703A"/>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8702FABC"/>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60CA8A2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68C025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E8CFD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9CB"/>
    <w:rsid w:val="00004A9B"/>
    <w:rsid w:val="00016E3F"/>
    <w:rsid w:val="000656DF"/>
    <w:rsid w:val="00081F5B"/>
    <w:rsid w:val="000829CA"/>
    <w:rsid w:val="0009315B"/>
    <w:rsid w:val="000A5E66"/>
    <w:rsid w:val="000B6854"/>
    <w:rsid w:val="000C2EE1"/>
    <w:rsid w:val="000C7B4A"/>
    <w:rsid w:val="000D77C6"/>
    <w:rsid w:val="000F01A6"/>
    <w:rsid w:val="000F04D4"/>
    <w:rsid w:val="00114E95"/>
    <w:rsid w:val="00126687"/>
    <w:rsid w:val="00140C84"/>
    <w:rsid w:val="001470CA"/>
    <w:rsid w:val="001713FD"/>
    <w:rsid w:val="001821F0"/>
    <w:rsid w:val="001842A4"/>
    <w:rsid w:val="001A2605"/>
    <w:rsid w:val="001E3F76"/>
    <w:rsid w:val="001F35C7"/>
    <w:rsid w:val="001F41D4"/>
    <w:rsid w:val="0020778A"/>
    <w:rsid w:val="002111C8"/>
    <w:rsid w:val="00214BDA"/>
    <w:rsid w:val="00241F2B"/>
    <w:rsid w:val="002448E3"/>
    <w:rsid w:val="00255B3E"/>
    <w:rsid w:val="002649E0"/>
    <w:rsid w:val="002726C0"/>
    <w:rsid w:val="002778AE"/>
    <w:rsid w:val="002847B4"/>
    <w:rsid w:val="00285923"/>
    <w:rsid w:val="00287792"/>
    <w:rsid w:val="00297B85"/>
    <w:rsid w:val="002A064C"/>
    <w:rsid w:val="002A29CB"/>
    <w:rsid w:val="002B1109"/>
    <w:rsid w:val="002B7078"/>
    <w:rsid w:val="002C2C6D"/>
    <w:rsid w:val="002C53DA"/>
    <w:rsid w:val="002D596F"/>
    <w:rsid w:val="002D5B70"/>
    <w:rsid w:val="002E3506"/>
    <w:rsid w:val="002F1116"/>
    <w:rsid w:val="00301029"/>
    <w:rsid w:val="003049A0"/>
    <w:rsid w:val="00347A2C"/>
    <w:rsid w:val="00353C90"/>
    <w:rsid w:val="00364D50"/>
    <w:rsid w:val="00365885"/>
    <w:rsid w:val="0038007A"/>
    <w:rsid w:val="00382E24"/>
    <w:rsid w:val="00387170"/>
    <w:rsid w:val="0039175C"/>
    <w:rsid w:val="003D16D3"/>
    <w:rsid w:val="003E053D"/>
    <w:rsid w:val="003E404B"/>
    <w:rsid w:val="003E4543"/>
    <w:rsid w:val="00411F30"/>
    <w:rsid w:val="004124ED"/>
    <w:rsid w:val="00416719"/>
    <w:rsid w:val="00426440"/>
    <w:rsid w:val="004301B9"/>
    <w:rsid w:val="00431D4E"/>
    <w:rsid w:val="00437849"/>
    <w:rsid w:val="0044738E"/>
    <w:rsid w:val="00453553"/>
    <w:rsid w:val="00470A5C"/>
    <w:rsid w:val="00476F04"/>
    <w:rsid w:val="0048550F"/>
    <w:rsid w:val="004A02E7"/>
    <w:rsid w:val="004A4123"/>
    <w:rsid w:val="004B6DAF"/>
    <w:rsid w:val="004B7C7D"/>
    <w:rsid w:val="004C1794"/>
    <w:rsid w:val="004D4C94"/>
    <w:rsid w:val="004D5ED5"/>
    <w:rsid w:val="004D6D34"/>
    <w:rsid w:val="004E2D11"/>
    <w:rsid w:val="004F00E8"/>
    <w:rsid w:val="004F0EAB"/>
    <w:rsid w:val="004F1834"/>
    <w:rsid w:val="004F4865"/>
    <w:rsid w:val="005010B2"/>
    <w:rsid w:val="00502D6F"/>
    <w:rsid w:val="00503368"/>
    <w:rsid w:val="005145E4"/>
    <w:rsid w:val="00531962"/>
    <w:rsid w:val="00560054"/>
    <w:rsid w:val="00564119"/>
    <w:rsid w:val="00597865"/>
    <w:rsid w:val="005979A1"/>
    <w:rsid w:val="005A44A7"/>
    <w:rsid w:val="005A54D5"/>
    <w:rsid w:val="005C1CF2"/>
    <w:rsid w:val="005E207A"/>
    <w:rsid w:val="005F46A0"/>
    <w:rsid w:val="00601333"/>
    <w:rsid w:val="0060301A"/>
    <w:rsid w:val="006040C0"/>
    <w:rsid w:val="00605AF7"/>
    <w:rsid w:val="00622FA3"/>
    <w:rsid w:val="00633731"/>
    <w:rsid w:val="006775B8"/>
    <w:rsid w:val="00680A6F"/>
    <w:rsid w:val="00686425"/>
    <w:rsid w:val="006904A0"/>
    <w:rsid w:val="006A2ED6"/>
    <w:rsid w:val="006B4A1B"/>
    <w:rsid w:val="006B60CC"/>
    <w:rsid w:val="006C1A9D"/>
    <w:rsid w:val="006C248A"/>
    <w:rsid w:val="006C5B71"/>
    <w:rsid w:val="006D315D"/>
    <w:rsid w:val="006D6612"/>
    <w:rsid w:val="006D76A2"/>
    <w:rsid w:val="006E1021"/>
    <w:rsid w:val="006E41DD"/>
    <w:rsid w:val="00721BE9"/>
    <w:rsid w:val="00734426"/>
    <w:rsid w:val="00766E99"/>
    <w:rsid w:val="007760B6"/>
    <w:rsid w:val="00783A99"/>
    <w:rsid w:val="007871F7"/>
    <w:rsid w:val="007952CC"/>
    <w:rsid w:val="007A3D46"/>
    <w:rsid w:val="007A7118"/>
    <w:rsid w:val="007B043B"/>
    <w:rsid w:val="007B418B"/>
    <w:rsid w:val="007B47E3"/>
    <w:rsid w:val="007B4F2B"/>
    <w:rsid w:val="007C212B"/>
    <w:rsid w:val="007E1D07"/>
    <w:rsid w:val="00806ADB"/>
    <w:rsid w:val="008148E3"/>
    <w:rsid w:val="00821EC9"/>
    <w:rsid w:val="00825FBD"/>
    <w:rsid w:val="00850330"/>
    <w:rsid w:val="00852976"/>
    <w:rsid w:val="008547E3"/>
    <w:rsid w:val="0087500D"/>
    <w:rsid w:val="0087524C"/>
    <w:rsid w:val="008971CD"/>
    <w:rsid w:val="008A4E7E"/>
    <w:rsid w:val="008C1018"/>
    <w:rsid w:val="008C707D"/>
    <w:rsid w:val="008D10AC"/>
    <w:rsid w:val="008D133F"/>
    <w:rsid w:val="008D1756"/>
    <w:rsid w:val="00901B27"/>
    <w:rsid w:val="00902F12"/>
    <w:rsid w:val="009031AC"/>
    <w:rsid w:val="00907A11"/>
    <w:rsid w:val="00910C63"/>
    <w:rsid w:val="00931056"/>
    <w:rsid w:val="00941489"/>
    <w:rsid w:val="009556C3"/>
    <w:rsid w:val="009605CB"/>
    <w:rsid w:val="0096765A"/>
    <w:rsid w:val="00975EDF"/>
    <w:rsid w:val="009839BF"/>
    <w:rsid w:val="009A3853"/>
    <w:rsid w:val="009A494E"/>
    <w:rsid w:val="009B19E6"/>
    <w:rsid w:val="009B5FFE"/>
    <w:rsid w:val="009C154B"/>
    <w:rsid w:val="009E2663"/>
    <w:rsid w:val="009F2FCD"/>
    <w:rsid w:val="009F6866"/>
    <w:rsid w:val="00A253F3"/>
    <w:rsid w:val="00A27D3F"/>
    <w:rsid w:val="00A303C1"/>
    <w:rsid w:val="00A36357"/>
    <w:rsid w:val="00A372A1"/>
    <w:rsid w:val="00A400B5"/>
    <w:rsid w:val="00A737A3"/>
    <w:rsid w:val="00A77FF1"/>
    <w:rsid w:val="00A84BAC"/>
    <w:rsid w:val="00A90080"/>
    <w:rsid w:val="00A91C59"/>
    <w:rsid w:val="00A978BC"/>
    <w:rsid w:val="00A97D4C"/>
    <w:rsid w:val="00AA0E62"/>
    <w:rsid w:val="00AA661D"/>
    <w:rsid w:val="00AB0652"/>
    <w:rsid w:val="00AB20D4"/>
    <w:rsid w:val="00AB5ECB"/>
    <w:rsid w:val="00AB62FD"/>
    <w:rsid w:val="00AD5D32"/>
    <w:rsid w:val="00AE399A"/>
    <w:rsid w:val="00AE7335"/>
    <w:rsid w:val="00AF06B7"/>
    <w:rsid w:val="00AF3B28"/>
    <w:rsid w:val="00B3098C"/>
    <w:rsid w:val="00B43783"/>
    <w:rsid w:val="00B53793"/>
    <w:rsid w:val="00B56B7C"/>
    <w:rsid w:val="00B62A42"/>
    <w:rsid w:val="00B64660"/>
    <w:rsid w:val="00B7110E"/>
    <w:rsid w:val="00B7548C"/>
    <w:rsid w:val="00B77195"/>
    <w:rsid w:val="00B83C9B"/>
    <w:rsid w:val="00B90C2C"/>
    <w:rsid w:val="00B947C8"/>
    <w:rsid w:val="00B96452"/>
    <w:rsid w:val="00BC4984"/>
    <w:rsid w:val="00BC58CF"/>
    <w:rsid w:val="00BE1A3D"/>
    <w:rsid w:val="00C011EA"/>
    <w:rsid w:val="00C175BF"/>
    <w:rsid w:val="00C50803"/>
    <w:rsid w:val="00C6315B"/>
    <w:rsid w:val="00C64D94"/>
    <w:rsid w:val="00C72510"/>
    <w:rsid w:val="00C76760"/>
    <w:rsid w:val="00C76909"/>
    <w:rsid w:val="00C76C6E"/>
    <w:rsid w:val="00C84D31"/>
    <w:rsid w:val="00C97E6B"/>
    <w:rsid w:val="00CA2132"/>
    <w:rsid w:val="00CB0275"/>
    <w:rsid w:val="00CB0B70"/>
    <w:rsid w:val="00CB261F"/>
    <w:rsid w:val="00CB60F0"/>
    <w:rsid w:val="00CC67CF"/>
    <w:rsid w:val="00CE0E28"/>
    <w:rsid w:val="00CE24FE"/>
    <w:rsid w:val="00CE7DC4"/>
    <w:rsid w:val="00CF02F1"/>
    <w:rsid w:val="00D01B92"/>
    <w:rsid w:val="00D458EE"/>
    <w:rsid w:val="00D500F0"/>
    <w:rsid w:val="00D600E5"/>
    <w:rsid w:val="00D6326C"/>
    <w:rsid w:val="00D64A50"/>
    <w:rsid w:val="00D66E95"/>
    <w:rsid w:val="00D84F44"/>
    <w:rsid w:val="00D85DD6"/>
    <w:rsid w:val="00D92B11"/>
    <w:rsid w:val="00D93E7B"/>
    <w:rsid w:val="00D962FC"/>
    <w:rsid w:val="00D96AB2"/>
    <w:rsid w:val="00D97284"/>
    <w:rsid w:val="00DA1CEB"/>
    <w:rsid w:val="00DB1C92"/>
    <w:rsid w:val="00DC227B"/>
    <w:rsid w:val="00DC7994"/>
    <w:rsid w:val="00DE0F4C"/>
    <w:rsid w:val="00DE5655"/>
    <w:rsid w:val="00DF011F"/>
    <w:rsid w:val="00DF7403"/>
    <w:rsid w:val="00DF7ED2"/>
    <w:rsid w:val="00E01CAE"/>
    <w:rsid w:val="00E2002A"/>
    <w:rsid w:val="00E238A4"/>
    <w:rsid w:val="00E300B3"/>
    <w:rsid w:val="00E324BF"/>
    <w:rsid w:val="00E45246"/>
    <w:rsid w:val="00E74554"/>
    <w:rsid w:val="00E77C2A"/>
    <w:rsid w:val="00E84B0F"/>
    <w:rsid w:val="00E951A2"/>
    <w:rsid w:val="00EA5126"/>
    <w:rsid w:val="00EC669B"/>
    <w:rsid w:val="00EC6A65"/>
    <w:rsid w:val="00F00B78"/>
    <w:rsid w:val="00F02180"/>
    <w:rsid w:val="00F02A39"/>
    <w:rsid w:val="00F05D54"/>
    <w:rsid w:val="00F0733F"/>
    <w:rsid w:val="00F1604B"/>
    <w:rsid w:val="00F20C6C"/>
    <w:rsid w:val="00F258C7"/>
    <w:rsid w:val="00F404FB"/>
    <w:rsid w:val="00F46031"/>
    <w:rsid w:val="00F75C01"/>
    <w:rsid w:val="00F835DE"/>
    <w:rsid w:val="00F869AF"/>
    <w:rsid w:val="00F94ACE"/>
    <w:rsid w:val="00F979AE"/>
    <w:rsid w:val="00FA0535"/>
    <w:rsid w:val="00FB6BAC"/>
    <w:rsid w:val="00FD0D32"/>
    <w:rsid w:val="00FE032B"/>
    <w:rsid w:val="00FE77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3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29CB"/>
    <w:pPr>
      <w:tabs>
        <w:tab w:val="center" w:pos="4252"/>
        <w:tab w:val="right" w:pos="8504"/>
      </w:tabs>
      <w:snapToGrid w:val="0"/>
    </w:pPr>
    <w:rPr>
      <w:kern w:val="0"/>
      <w:sz w:val="20"/>
      <w:szCs w:val="20"/>
    </w:rPr>
  </w:style>
  <w:style w:type="character" w:customStyle="1" w:styleId="HeaderChar">
    <w:name w:val="Header Char"/>
    <w:basedOn w:val="DefaultParagraphFont"/>
    <w:link w:val="Header"/>
    <w:uiPriority w:val="99"/>
    <w:locked/>
    <w:rsid w:val="002A29CB"/>
    <w:rPr>
      <w:rFonts w:cs="Times New Roman"/>
    </w:rPr>
  </w:style>
  <w:style w:type="paragraph" w:styleId="Footer">
    <w:name w:val="footer"/>
    <w:basedOn w:val="Normal"/>
    <w:link w:val="FooterChar"/>
    <w:uiPriority w:val="99"/>
    <w:rsid w:val="002A29CB"/>
    <w:pPr>
      <w:tabs>
        <w:tab w:val="center" w:pos="4252"/>
        <w:tab w:val="right" w:pos="8504"/>
      </w:tabs>
      <w:snapToGrid w:val="0"/>
    </w:pPr>
    <w:rPr>
      <w:kern w:val="0"/>
      <w:sz w:val="20"/>
      <w:szCs w:val="20"/>
    </w:rPr>
  </w:style>
  <w:style w:type="character" w:customStyle="1" w:styleId="FooterChar">
    <w:name w:val="Footer Char"/>
    <w:basedOn w:val="DefaultParagraphFont"/>
    <w:link w:val="Footer"/>
    <w:uiPriority w:val="99"/>
    <w:locked/>
    <w:rsid w:val="002A29CB"/>
    <w:rPr>
      <w:rFonts w:cs="Times New Roman"/>
    </w:rPr>
  </w:style>
  <w:style w:type="paragraph" w:styleId="BalloonText">
    <w:name w:val="Balloon Text"/>
    <w:basedOn w:val="Normal"/>
    <w:link w:val="BalloonTextChar"/>
    <w:uiPriority w:val="99"/>
    <w:semiHidden/>
    <w:rsid w:val="00416719"/>
    <w:rPr>
      <w:rFonts w:ascii="Arial" w:eastAsia="ＭＳ ゴシック" w:hAnsi="Arial"/>
      <w:kern w:val="0"/>
      <w:sz w:val="18"/>
      <w:szCs w:val="18"/>
    </w:rPr>
  </w:style>
  <w:style w:type="character" w:customStyle="1" w:styleId="BalloonTextChar">
    <w:name w:val="Balloon Text Char"/>
    <w:basedOn w:val="DefaultParagraphFont"/>
    <w:link w:val="BalloonText"/>
    <w:uiPriority w:val="99"/>
    <w:semiHidden/>
    <w:locked/>
    <w:rsid w:val="00416719"/>
    <w:rPr>
      <w:rFonts w:ascii="Arial" w:eastAsia="ＭＳ ゴシック" w:hAnsi="Arial" w:cs="Times New Roman"/>
      <w:sz w:val="18"/>
    </w:rPr>
  </w:style>
  <w:style w:type="paragraph" w:styleId="DocumentMap">
    <w:name w:val="Document Map"/>
    <w:basedOn w:val="Normal"/>
    <w:link w:val="DocumentMapChar"/>
    <w:uiPriority w:val="99"/>
    <w:semiHidden/>
    <w:rsid w:val="00453553"/>
    <w:pPr>
      <w:shd w:val="clear" w:color="auto" w:fill="000080"/>
    </w:pPr>
    <w:rPr>
      <w:rFonts w:ascii="Arial" w:eastAsia="ＭＳ ゴシック" w:hAnsi="Arial"/>
    </w:rPr>
  </w:style>
  <w:style w:type="character" w:customStyle="1" w:styleId="DocumentMapChar">
    <w:name w:val="Document Map Char"/>
    <w:basedOn w:val="DefaultParagraphFont"/>
    <w:link w:val="DocumentMap"/>
    <w:uiPriority w:val="99"/>
    <w:semiHidden/>
    <w:locked/>
    <w:rsid w:val="004B6DAF"/>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445394187">
      <w:marLeft w:val="0"/>
      <w:marRight w:val="0"/>
      <w:marTop w:val="0"/>
      <w:marBottom w:val="0"/>
      <w:divBdr>
        <w:top w:val="none" w:sz="0" w:space="0" w:color="auto"/>
        <w:left w:val="none" w:sz="0" w:space="0" w:color="auto"/>
        <w:bottom w:val="none" w:sz="0" w:space="0" w:color="auto"/>
        <w:right w:val="none" w:sz="0" w:space="0" w:color="auto"/>
      </w:divBdr>
      <w:divsChild>
        <w:div w:id="445394191">
          <w:marLeft w:val="0"/>
          <w:marRight w:val="0"/>
          <w:marTop w:val="0"/>
          <w:marBottom w:val="0"/>
          <w:divBdr>
            <w:top w:val="none" w:sz="0" w:space="0" w:color="auto"/>
            <w:left w:val="none" w:sz="0" w:space="0" w:color="auto"/>
            <w:bottom w:val="none" w:sz="0" w:space="0" w:color="auto"/>
            <w:right w:val="none" w:sz="0" w:space="0" w:color="auto"/>
          </w:divBdr>
          <w:divsChild>
            <w:div w:id="445394202">
              <w:marLeft w:val="0"/>
              <w:marRight w:val="0"/>
              <w:marTop w:val="0"/>
              <w:marBottom w:val="0"/>
              <w:divBdr>
                <w:top w:val="none" w:sz="0" w:space="0" w:color="auto"/>
                <w:left w:val="none" w:sz="0" w:space="0" w:color="auto"/>
                <w:bottom w:val="none" w:sz="0" w:space="0" w:color="auto"/>
                <w:right w:val="none" w:sz="0" w:space="0" w:color="auto"/>
              </w:divBdr>
              <w:divsChild>
                <w:div w:id="445394219">
                  <w:marLeft w:val="0"/>
                  <w:marRight w:val="0"/>
                  <w:marTop w:val="0"/>
                  <w:marBottom w:val="0"/>
                  <w:divBdr>
                    <w:top w:val="none" w:sz="0" w:space="0" w:color="auto"/>
                    <w:left w:val="none" w:sz="0" w:space="0" w:color="auto"/>
                    <w:bottom w:val="none" w:sz="0" w:space="0" w:color="auto"/>
                    <w:right w:val="none" w:sz="0" w:space="0" w:color="auto"/>
                  </w:divBdr>
                  <w:divsChild>
                    <w:div w:id="445394203">
                      <w:marLeft w:val="0"/>
                      <w:marRight w:val="0"/>
                      <w:marTop w:val="0"/>
                      <w:marBottom w:val="0"/>
                      <w:divBdr>
                        <w:top w:val="none" w:sz="0" w:space="0" w:color="auto"/>
                        <w:left w:val="none" w:sz="0" w:space="0" w:color="auto"/>
                        <w:bottom w:val="none" w:sz="0" w:space="0" w:color="auto"/>
                        <w:right w:val="none" w:sz="0" w:space="0" w:color="auto"/>
                      </w:divBdr>
                      <w:divsChild>
                        <w:div w:id="445394188">
                          <w:marLeft w:val="-15"/>
                          <w:marRight w:val="0"/>
                          <w:marTop w:val="0"/>
                          <w:marBottom w:val="0"/>
                          <w:divBdr>
                            <w:top w:val="none" w:sz="0" w:space="0" w:color="auto"/>
                            <w:left w:val="none" w:sz="0" w:space="0" w:color="auto"/>
                            <w:bottom w:val="none" w:sz="0" w:space="0" w:color="auto"/>
                            <w:right w:val="none" w:sz="0" w:space="0" w:color="auto"/>
                          </w:divBdr>
                          <w:divsChild>
                            <w:div w:id="445394212">
                              <w:marLeft w:val="0"/>
                              <w:marRight w:val="0"/>
                              <w:marTop w:val="0"/>
                              <w:marBottom w:val="0"/>
                              <w:divBdr>
                                <w:top w:val="none" w:sz="0" w:space="0" w:color="auto"/>
                                <w:left w:val="none" w:sz="0" w:space="0" w:color="auto"/>
                                <w:bottom w:val="none" w:sz="0" w:space="0" w:color="auto"/>
                                <w:right w:val="none" w:sz="0" w:space="0" w:color="auto"/>
                              </w:divBdr>
                              <w:divsChild>
                                <w:div w:id="445394209">
                                  <w:marLeft w:val="0"/>
                                  <w:marRight w:val="-15"/>
                                  <w:marTop w:val="0"/>
                                  <w:marBottom w:val="0"/>
                                  <w:divBdr>
                                    <w:top w:val="none" w:sz="0" w:space="0" w:color="auto"/>
                                    <w:left w:val="none" w:sz="0" w:space="0" w:color="auto"/>
                                    <w:bottom w:val="none" w:sz="0" w:space="0" w:color="auto"/>
                                    <w:right w:val="none" w:sz="0" w:space="0" w:color="auto"/>
                                  </w:divBdr>
                                  <w:divsChild>
                                    <w:div w:id="445394190">
                                      <w:marLeft w:val="0"/>
                                      <w:marRight w:val="0"/>
                                      <w:marTop w:val="0"/>
                                      <w:marBottom w:val="0"/>
                                      <w:divBdr>
                                        <w:top w:val="none" w:sz="0" w:space="0" w:color="auto"/>
                                        <w:left w:val="none" w:sz="0" w:space="0" w:color="auto"/>
                                        <w:bottom w:val="none" w:sz="0" w:space="0" w:color="auto"/>
                                        <w:right w:val="none" w:sz="0" w:space="0" w:color="auto"/>
                                      </w:divBdr>
                                      <w:divsChild>
                                        <w:div w:id="445394195">
                                          <w:marLeft w:val="0"/>
                                          <w:marRight w:val="0"/>
                                          <w:marTop w:val="0"/>
                                          <w:marBottom w:val="0"/>
                                          <w:divBdr>
                                            <w:top w:val="none" w:sz="0" w:space="0" w:color="auto"/>
                                            <w:left w:val="none" w:sz="0" w:space="0" w:color="auto"/>
                                            <w:bottom w:val="none" w:sz="0" w:space="0" w:color="auto"/>
                                            <w:right w:val="none" w:sz="0" w:space="0" w:color="auto"/>
                                          </w:divBdr>
                                          <w:divsChild>
                                            <w:div w:id="445394218">
                                              <w:marLeft w:val="0"/>
                                              <w:marRight w:val="0"/>
                                              <w:marTop w:val="0"/>
                                              <w:marBottom w:val="0"/>
                                              <w:divBdr>
                                                <w:top w:val="none" w:sz="0" w:space="0" w:color="auto"/>
                                                <w:left w:val="none" w:sz="0" w:space="0" w:color="auto"/>
                                                <w:bottom w:val="none" w:sz="0" w:space="0" w:color="auto"/>
                                                <w:right w:val="none" w:sz="0" w:space="0" w:color="auto"/>
                                              </w:divBdr>
                                              <w:divsChild>
                                                <w:div w:id="445394181">
                                                  <w:marLeft w:val="0"/>
                                                  <w:marRight w:val="0"/>
                                                  <w:marTop w:val="0"/>
                                                  <w:marBottom w:val="0"/>
                                                  <w:divBdr>
                                                    <w:top w:val="none" w:sz="0" w:space="0" w:color="auto"/>
                                                    <w:left w:val="none" w:sz="0" w:space="0" w:color="auto"/>
                                                    <w:bottom w:val="none" w:sz="0" w:space="0" w:color="auto"/>
                                                    <w:right w:val="none" w:sz="0" w:space="0" w:color="auto"/>
                                                  </w:divBdr>
                                                  <w:divsChild>
                                                    <w:div w:id="445394197">
                                                      <w:marLeft w:val="0"/>
                                                      <w:marRight w:val="0"/>
                                                      <w:marTop w:val="0"/>
                                                      <w:marBottom w:val="0"/>
                                                      <w:divBdr>
                                                        <w:top w:val="single" w:sz="6" w:space="15" w:color="C4CDE0"/>
                                                        <w:left w:val="single" w:sz="6" w:space="26" w:color="C4CDE0"/>
                                                        <w:bottom w:val="single" w:sz="12" w:space="8" w:color="C4CDE0"/>
                                                        <w:right w:val="single" w:sz="6" w:space="26" w:color="C4CDE0"/>
                                                      </w:divBdr>
                                                      <w:divsChild>
                                                        <w:div w:id="445394201">
                                                          <w:marLeft w:val="0"/>
                                                          <w:marRight w:val="0"/>
                                                          <w:marTop w:val="0"/>
                                                          <w:marBottom w:val="0"/>
                                                          <w:divBdr>
                                                            <w:top w:val="none" w:sz="0" w:space="0" w:color="auto"/>
                                                            <w:left w:val="none" w:sz="0" w:space="0" w:color="auto"/>
                                                            <w:bottom w:val="none" w:sz="0" w:space="0" w:color="auto"/>
                                                            <w:right w:val="none" w:sz="0" w:space="0" w:color="auto"/>
                                                          </w:divBdr>
                                                          <w:divsChild>
                                                            <w:div w:id="445394192">
                                                              <w:marLeft w:val="225"/>
                                                              <w:marRight w:val="0"/>
                                                              <w:marTop w:val="0"/>
                                                              <w:marBottom w:val="0"/>
                                                              <w:divBdr>
                                                                <w:top w:val="none" w:sz="0" w:space="0" w:color="auto"/>
                                                                <w:left w:val="none" w:sz="0" w:space="0" w:color="auto"/>
                                                                <w:bottom w:val="none" w:sz="0" w:space="0" w:color="auto"/>
                                                                <w:right w:val="none" w:sz="0" w:space="0" w:color="auto"/>
                                                              </w:divBdr>
                                                              <w:divsChild>
                                                                <w:div w:id="445394210">
                                                                  <w:marLeft w:val="0"/>
                                                                  <w:marRight w:val="0"/>
                                                                  <w:marTop w:val="0"/>
                                                                  <w:marBottom w:val="0"/>
                                                                  <w:divBdr>
                                                                    <w:top w:val="none" w:sz="0" w:space="0" w:color="auto"/>
                                                                    <w:left w:val="none" w:sz="0" w:space="0" w:color="auto"/>
                                                                    <w:bottom w:val="none" w:sz="0" w:space="0" w:color="auto"/>
                                                                    <w:right w:val="none" w:sz="0" w:space="0" w:color="auto"/>
                                                                  </w:divBdr>
                                                                  <w:divsChild>
                                                                    <w:div w:id="445394194">
                                                                      <w:marLeft w:val="0"/>
                                                                      <w:marRight w:val="0"/>
                                                                      <w:marTop w:val="0"/>
                                                                      <w:marBottom w:val="0"/>
                                                                      <w:divBdr>
                                                                        <w:top w:val="none" w:sz="0" w:space="0" w:color="auto"/>
                                                                        <w:left w:val="none" w:sz="0" w:space="0" w:color="auto"/>
                                                                        <w:bottom w:val="none" w:sz="0" w:space="0" w:color="auto"/>
                                                                        <w:right w:val="none" w:sz="0" w:space="0" w:color="auto"/>
                                                                      </w:divBdr>
                                                                      <w:divsChild>
                                                                        <w:div w:id="445394204">
                                                                          <w:marLeft w:val="0"/>
                                                                          <w:marRight w:val="0"/>
                                                                          <w:marTop w:val="0"/>
                                                                          <w:marBottom w:val="0"/>
                                                                          <w:divBdr>
                                                                            <w:top w:val="none" w:sz="0" w:space="0" w:color="auto"/>
                                                                            <w:left w:val="none" w:sz="0" w:space="0" w:color="auto"/>
                                                                            <w:bottom w:val="none" w:sz="0" w:space="0" w:color="auto"/>
                                                                            <w:right w:val="none" w:sz="0" w:space="0" w:color="auto"/>
                                                                          </w:divBdr>
                                                                          <w:divsChild>
                                                                            <w:div w:id="445394193">
                                                                              <w:marLeft w:val="0"/>
                                                                              <w:marRight w:val="0"/>
                                                                              <w:marTop w:val="0"/>
                                                                              <w:marBottom w:val="0"/>
                                                                              <w:divBdr>
                                                                                <w:top w:val="none" w:sz="0" w:space="0" w:color="auto"/>
                                                                                <w:left w:val="none" w:sz="0" w:space="0" w:color="auto"/>
                                                                                <w:bottom w:val="none" w:sz="0" w:space="0" w:color="auto"/>
                                                                                <w:right w:val="none" w:sz="0" w:space="0" w:color="auto"/>
                                                                              </w:divBdr>
                                                                              <w:divsChild>
                                                                                <w:div w:id="4453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394220">
      <w:marLeft w:val="0"/>
      <w:marRight w:val="0"/>
      <w:marTop w:val="0"/>
      <w:marBottom w:val="0"/>
      <w:divBdr>
        <w:top w:val="none" w:sz="0" w:space="0" w:color="auto"/>
        <w:left w:val="none" w:sz="0" w:space="0" w:color="auto"/>
        <w:bottom w:val="none" w:sz="0" w:space="0" w:color="auto"/>
        <w:right w:val="none" w:sz="0" w:space="0" w:color="auto"/>
      </w:divBdr>
      <w:divsChild>
        <w:div w:id="445394216">
          <w:marLeft w:val="0"/>
          <w:marRight w:val="0"/>
          <w:marTop w:val="0"/>
          <w:marBottom w:val="0"/>
          <w:divBdr>
            <w:top w:val="none" w:sz="0" w:space="0" w:color="auto"/>
            <w:left w:val="none" w:sz="0" w:space="0" w:color="auto"/>
            <w:bottom w:val="none" w:sz="0" w:space="0" w:color="auto"/>
            <w:right w:val="none" w:sz="0" w:space="0" w:color="auto"/>
          </w:divBdr>
          <w:divsChild>
            <w:div w:id="445394217">
              <w:marLeft w:val="0"/>
              <w:marRight w:val="0"/>
              <w:marTop w:val="0"/>
              <w:marBottom w:val="0"/>
              <w:divBdr>
                <w:top w:val="none" w:sz="0" w:space="0" w:color="auto"/>
                <w:left w:val="none" w:sz="0" w:space="0" w:color="auto"/>
                <w:bottom w:val="none" w:sz="0" w:space="0" w:color="auto"/>
                <w:right w:val="none" w:sz="0" w:space="0" w:color="auto"/>
              </w:divBdr>
              <w:divsChild>
                <w:div w:id="445394189">
                  <w:marLeft w:val="0"/>
                  <w:marRight w:val="0"/>
                  <w:marTop w:val="0"/>
                  <w:marBottom w:val="0"/>
                  <w:divBdr>
                    <w:top w:val="none" w:sz="0" w:space="0" w:color="auto"/>
                    <w:left w:val="none" w:sz="0" w:space="0" w:color="auto"/>
                    <w:bottom w:val="none" w:sz="0" w:space="0" w:color="auto"/>
                    <w:right w:val="none" w:sz="0" w:space="0" w:color="auto"/>
                  </w:divBdr>
                  <w:divsChild>
                    <w:div w:id="445394184">
                      <w:marLeft w:val="0"/>
                      <w:marRight w:val="0"/>
                      <w:marTop w:val="0"/>
                      <w:marBottom w:val="0"/>
                      <w:divBdr>
                        <w:top w:val="none" w:sz="0" w:space="0" w:color="auto"/>
                        <w:left w:val="none" w:sz="0" w:space="0" w:color="auto"/>
                        <w:bottom w:val="none" w:sz="0" w:space="0" w:color="auto"/>
                        <w:right w:val="none" w:sz="0" w:space="0" w:color="auto"/>
                      </w:divBdr>
                      <w:divsChild>
                        <w:div w:id="445394185">
                          <w:marLeft w:val="-15"/>
                          <w:marRight w:val="0"/>
                          <w:marTop w:val="0"/>
                          <w:marBottom w:val="0"/>
                          <w:divBdr>
                            <w:top w:val="none" w:sz="0" w:space="0" w:color="auto"/>
                            <w:left w:val="none" w:sz="0" w:space="0" w:color="auto"/>
                            <w:bottom w:val="none" w:sz="0" w:space="0" w:color="auto"/>
                            <w:right w:val="none" w:sz="0" w:space="0" w:color="auto"/>
                          </w:divBdr>
                          <w:divsChild>
                            <w:div w:id="445394211">
                              <w:marLeft w:val="0"/>
                              <w:marRight w:val="0"/>
                              <w:marTop w:val="0"/>
                              <w:marBottom w:val="0"/>
                              <w:divBdr>
                                <w:top w:val="none" w:sz="0" w:space="0" w:color="auto"/>
                                <w:left w:val="none" w:sz="0" w:space="0" w:color="auto"/>
                                <w:bottom w:val="none" w:sz="0" w:space="0" w:color="auto"/>
                                <w:right w:val="none" w:sz="0" w:space="0" w:color="auto"/>
                              </w:divBdr>
                              <w:divsChild>
                                <w:div w:id="445394186">
                                  <w:marLeft w:val="0"/>
                                  <w:marRight w:val="-15"/>
                                  <w:marTop w:val="0"/>
                                  <w:marBottom w:val="0"/>
                                  <w:divBdr>
                                    <w:top w:val="none" w:sz="0" w:space="0" w:color="auto"/>
                                    <w:left w:val="none" w:sz="0" w:space="0" w:color="auto"/>
                                    <w:bottom w:val="none" w:sz="0" w:space="0" w:color="auto"/>
                                    <w:right w:val="none" w:sz="0" w:space="0" w:color="auto"/>
                                  </w:divBdr>
                                  <w:divsChild>
                                    <w:div w:id="445394196">
                                      <w:marLeft w:val="0"/>
                                      <w:marRight w:val="0"/>
                                      <w:marTop w:val="0"/>
                                      <w:marBottom w:val="0"/>
                                      <w:divBdr>
                                        <w:top w:val="none" w:sz="0" w:space="0" w:color="auto"/>
                                        <w:left w:val="none" w:sz="0" w:space="0" w:color="auto"/>
                                        <w:bottom w:val="none" w:sz="0" w:space="0" w:color="auto"/>
                                        <w:right w:val="none" w:sz="0" w:space="0" w:color="auto"/>
                                      </w:divBdr>
                                      <w:divsChild>
                                        <w:div w:id="445394198">
                                          <w:marLeft w:val="0"/>
                                          <w:marRight w:val="0"/>
                                          <w:marTop w:val="0"/>
                                          <w:marBottom w:val="0"/>
                                          <w:divBdr>
                                            <w:top w:val="none" w:sz="0" w:space="0" w:color="auto"/>
                                            <w:left w:val="none" w:sz="0" w:space="0" w:color="auto"/>
                                            <w:bottom w:val="none" w:sz="0" w:space="0" w:color="auto"/>
                                            <w:right w:val="none" w:sz="0" w:space="0" w:color="auto"/>
                                          </w:divBdr>
                                          <w:divsChild>
                                            <w:div w:id="445394199">
                                              <w:marLeft w:val="0"/>
                                              <w:marRight w:val="0"/>
                                              <w:marTop w:val="0"/>
                                              <w:marBottom w:val="0"/>
                                              <w:divBdr>
                                                <w:top w:val="none" w:sz="0" w:space="0" w:color="auto"/>
                                                <w:left w:val="none" w:sz="0" w:space="0" w:color="auto"/>
                                                <w:bottom w:val="none" w:sz="0" w:space="0" w:color="auto"/>
                                                <w:right w:val="none" w:sz="0" w:space="0" w:color="auto"/>
                                              </w:divBdr>
                                              <w:divsChild>
                                                <w:div w:id="445394213">
                                                  <w:marLeft w:val="0"/>
                                                  <w:marRight w:val="0"/>
                                                  <w:marTop w:val="0"/>
                                                  <w:marBottom w:val="0"/>
                                                  <w:divBdr>
                                                    <w:top w:val="none" w:sz="0" w:space="0" w:color="auto"/>
                                                    <w:left w:val="none" w:sz="0" w:space="0" w:color="auto"/>
                                                    <w:bottom w:val="none" w:sz="0" w:space="0" w:color="auto"/>
                                                    <w:right w:val="none" w:sz="0" w:space="0" w:color="auto"/>
                                                  </w:divBdr>
                                                  <w:divsChild>
                                                    <w:div w:id="445394200">
                                                      <w:marLeft w:val="0"/>
                                                      <w:marRight w:val="0"/>
                                                      <w:marTop w:val="0"/>
                                                      <w:marBottom w:val="0"/>
                                                      <w:divBdr>
                                                        <w:top w:val="single" w:sz="6" w:space="15" w:color="C4CDE0"/>
                                                        <w:left w:val="single" w:sz="6" w:space="26" w:color="C4CDE0"/>
                                                        <w:bottom w:val="single" w:sz="12" w:space="8" w:color="C4CDE0"/>
                                                        <w:right w:val="single" w:sz="6" w:space="26" w:color="C4CDE0"/>
                                                      </w:divBdr>
                                                      <w:divsChild>
                                                        <w:div w:id="445394183">
                                                          <w:marLeft w:val="0"/>
                                                          <w:marRight w:val="0"/>
                                                          <w:marTop w:val="0"/>
                                                          <w:marBottom w:val="0"/>
                                                          <w:divBdr>
                                                            <w:top w:val="none" w:sz="0" w:space="0" w:color="auto"/>
                                                            <w:left w:val="none" w:sz="0" w:space="0" w:color="auto"/>
                                                            <w:bottom w:val="none" w:sz="0" w:space="0" w:color="auto"/>
                                                            <w:right w:val="none" w:sz="0" w:space="0" w:color="auto"/>
                                                          </w:divBdr>
                                                          <w:divsChild>
                                                            <w:div w:id="445394205">
                                                              <w:marLeft w:val="225"/>
                                                              <w:marRight w:val="0"/>
                                                              <w:marTop w:val="0"/>
                                                              <w:marBottom w:val="0"/>
                                                              <w:divBdr>
                                                                <w:top w:val="none" w:sz="0" w:space="0" w:color="auto"/>
                                                                <w:left w:val="none" w:sz="0" w:space="0" w:color="auto"/>
                                                                <w:bottom w:val="none" w:sz="0" w:space="0" w:color="auto"/>
                                                                <w:right w:val="none" w:sz="0" w:space="0" w:color="auto"/>
                                                              </w:divBdr>
                                                              <w:divsChild>
                                                                <w:div w:id="445394208">
                                                                  <w:marLeft w:val="0"/>
                                                                  <w:marRight w:val="0"/>
                                                                  <w:marTop w:val="0"/>
                                                                  <w:marBottom w:val="0"/>
                                                                  <w:divBdr>
                                                                    <w:top w:val="none" w:sz="0" w:space="0" w:color="auto"/>
                                                                    <w:left w:val="none" w:sz="0" w:space="0" w:color="auto"/>
                                                                    <w:bottom w:val="none" w:sz="0" w:space="0" w:color="auto"/>
                                                                    <w:right w:val="none" w:sz="0" w:space="0" w:color="auto"/>
                                                                  </w:divBdr>
                                                                  <w:divsChild>
                                                                    <w:div w:id="445394214">
                                                                      <w:marLeft w:val="0"/>
                                                                      <w:marRight w:val="0"/>
                                                                      <w:marTop w:val="0"/>
                                                                      <w:marBottom w:val="0"/>
                                                                      <w:divBdr>
                                                                        <w:top w:val="none" w:sz="0" w:space="0" w:color="auto"/>
                                                                        <w:left w:val="none" w:sz="0" w:space="0" w:color="auto"/>
                                                                        <w:bottom w:val="none" w:sz="0" w:space="0" w:color="auto"/>
                                                                        <w:right w:val="none" w:sz="0" w:space="0" w:color="auto"/>
                                                                      </w:divBdr>
                                                                      <w:divsChild>
                                                                        <w:div w:id="445394206">
                                                                          <w:marLeft w:val="0"/>
                                                                          <w:marRight w:val="0"/>
                                                                          <w:marTop w:val="0"/>
                                                                          <w:marBottom w:val="0"/>
                                                                          <w:divBdr>
                                                                            <w:top w:val="none" w:sz="0" w:space="0" w:color="auto"/>
                                                                            <w:left w:val="none" w:sz="0" w:space="0" w:color="auto"/>
                                                                            <w:bottom w:val="none" w:sz="0" w:space="0" w:color="auto"/>
                                                                            <w:right w:val="none" w:sz="0" w:space="0" w:color="auto"/>
                                                                          </w:divBdr>
                                                                          <w:divsChild>
                                                                            <w:div w:id="445394215">
                                                                              <w:marLeft w:val="0"/>
                                                                              <w:marRight w:val="0"/>
                                                                              <w:marTop w:val="0"/>
                                                                              <w:marBottom w:val="0"/>
                                                                              <w:divBdr>
                                                                                <w:top w:val="none" w:sz="0" w:space="0" w:color="auto"/>
                                                                                <w:left w:val="none" w:sz="0" w:space="0" w:color="auto"/>
                                                                                <w:bottom w:val="none" w:sz="0" w:space="0" w:color="auto"/>
                                                                                <w:right w:val="none" w:sz="0" w:space="0" w:color="auto"/>
                                                                              </w:divBdr>
                                                                              <w:divsChild>
                                                                                <w:div w:id="4453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473</Words>
  <Characters>2698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こがっち通信　　　ＮＯ４</dc:title>
  <dc:subject/>
  <dc:creator>owner</dc:creator>
  <cp:keywords/>
  <dc:description/>
  <cp:lastModifiedBy>sakaeya</cp:lastModifiedBy>
  <cp:revision>3</cp:revision>
  <cp:lastPrinted>2014-02-24T06:21:00Z</cp:lastPrinted>
  <dcterms:created xsi:type="dcterms:W3CDTF">2014-02-24T05:18:00Z</dcterms:created>
  <dcterms:modified xsi:type="dcterms:W3CDTF">2014-02-24T06:29:00Z</dcterms:modified>
</cp:coreProperties>
</file>